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0D" w:rsidRDefault="005D480D" w:rsidP="00E26DFA">
      <w:pPr>
        <w:tabs>
          <w:tab w:val="left" w:pos="7371"/>
        </w:tabs>
        <w:rPr>
          <w:sz w:val="24"/>
          <w:szCs w:val="24"/>
        </w:rPr>
      </w:pPr>
      <w:r w:rsidRPr="002B1687">
        <w:rPr>
          <w:noProof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142.5pt;height:51pt;visibility:visible">
            <v:imagedata r:id="rId7" o:title=""/>
          </v:shape>
        </w:pict>
      </w:r>
      <w:r>
        <w:rPr>
          <w:sz w:val="24"/>
          <w:szCs w:val="24"/>
        </w:rPr>
        <w:t xml:space="preserve"> </w:t>
      </w:r>
    </w:p>
    <w:p w:rsidR="005D480D" w:rsidRPr="006D4E9A" w:rsidRDefault="005D480D" w:rsidP="00E26DFA">
      <w:pPr>
        <w:tabs>
          <w:tab w:val="left" w:pos="7371"/>
        </w:tabs>
        <w:rPr>
          <w:rFonts w:ascii="Myriad Pro" w:hAnsi="Myriad Pro"/>
        </w:rPr>
      </w:pPr>
    </w:p>
    <w:p w:rsidR="005D480D" w:rsidRDefault="005D480D" w:rsidP="00487A8A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80D" w:rsidRPr="00DB5BD3" w:rsidRDefault="005D480D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</w:pPr>
      <w:r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>Žádost o přestup do jiného volitelného předmětu</w:t>
      </w: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  <w:r>
        <w:rPr>
          <w:rFonts w:ascii="Times New Roman" w:hAnsi="Times New Roman"/>
          <w:bCs/>
          <w:color w:val="0D0D0D"/>
          <w:sz w:val="28"/>
          <w:szCs w:val="28"/>
          <w:lang w:eastAsia="cs-CZ"/>
        </w:rPr>
        <w:t>(nezletilí žáci)</w:t>
      </w:r>
    </w:p>
    <w:p w:rsidR="005D480D" w:rsidRPr="00B771A9" w:rsidRDefault="005D480D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</w:p>
    <w:p w:rsidR="005D480D" w:rsidRPr="003B58B9" w:rsidRDefault="005D480D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 xml:space="preserve"> </w:t>
      </w:r>
    </w:p>
    <w:p w:rsidR="005D480D" w:rsidRDefault="005D480D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Gymnázium Aloise Jiráska, Litomyšl, T. G. Masaryka 590</w:t>
      </w:r>
    </w:p>
    <w:p w:rsidR="005D480D" w:rsidRDefault="005D480D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Mgr. Ivana Hynková, ředitelka školy</w:t>
      </w:r>
    </w:p>
    <w:p w:rsidR="005D480D" w:rsidRPr="004D3249" w:rsidRDefault="005D480D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T. G. Masaryka 590, 570 01 Litomyšl</w:t>
      </w:r>
    </w:p>
    <w:p w:rsidR="005D480D" w:rsidRPr="00DB5BD3" w:rsidRDefault="005D480D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5D480D" w:rsidRPr="00DB5BD3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Žádám o uvolnění žáka / žákyně z docházky volitelného předmětu:</w:t>
      </w: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3768"/>
      </w:tblGrid>
      <w:tr w:rsidR="005D480D" w:rsidTr="00EE37A7">
        <w:tc>
          <w:tcPr>
            <w:tcW w:w="5868" w:type="dxa"/>
          </w:tcPr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B771A9">
              <w:rPr>
                <w:rFonts w:ascii="Times New Roman" w:hAnsi="Times New Roman"/>
                <w:color w:val="0D0D0D"/>
                <w:lang w:eastAsia="cs-CZ"/>
              </w:rPr>
              <w:t>Jméno a příjmení:</w:t>
            </w:r>
          </w:p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  <w:tc>
          <w:tcPr>
            <w:tcW w:w="3768" w:type="dxa"/>
          </w:tcPr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B771A9">
              <w:rPr>
                <w:rFonts w:ascii="Times New Roman" w:hAnsi="Times New Roman"/>
                <w:color w:val="0D0D0D"/>
                <w:lang w:eastAsia="cs-CZ"/>
              </w:rPr>
              <w:t>Třída:</w:t>
            </w:r>
          </w:p>
        </w:tc>
      </w:tr>
      <w:tr w:rsidR="005D480D" w:rsidTr="00430AF7">
        <w:tc>
          <w:tcPr>
            <w:tcW w:w="9636" w:type="dxa"/>
            <w:gridSpan w:val="2"/>
          </w:tcPr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B771A9">
              <w:rPr>
                <w:rFonts w:ascii="Times New Roman" w:hAnsi="Times New Roman"/>
                <w:color w:val="0D0D0D"/>
                <w:lang w:eastAsia="cs-CZ"/>
              </w:rPr>
              <w:t>Předmět:</w:t>
            </w:r>
          </w:p>
          <w:p w:rsidR="005D480D" w:rsidRPr="00EE37A7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eastAsia="cs-CZ"/>
              </w:rPr>
            </w:pPr>
          </w:p>
          <w:p w:rsidR="005D480D" w:rsidRPr="00EE37A7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eastAsia="cs-CZ"/>
              </w:rPr>
            </w:pPr>
          </w:p>
          <w:p w:rsidR="005D480D" w:rsidRPr="00EE37A7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eastAsia="cs-CZ"/>
              </w:rPr>
            </w:pPr>
          </w:p>
        </w:tc>
      </w:tr>
    </w:tbl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p w:rsidR="005D480D" w:rsidRPr="00AE6214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 w:rsidRPr="00AE6214">
        <w:rPr>
          <w:rFonts w:ascii="Times New Roman" w:hAnsi="Times New Roman"/>
          <w:color w:val="0D0D0D"/>
          <w:sz w:val="24"/>
          <w:szCs w:val="24"/>
          <w:lang w:eastAsia="cs-CZ"/>
        </w:rPr>
        <w:t>a přestup do volitelného předmětu:</w:t>
      </w: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  <w:r>
        <w:rPr>
          <w:rFonts w:ascii="Times New Roman" w:hAnsi="Times New Roman"/>
          <w:color w:val="0D0D0D"/>
          <w:sz w:val="20"/>
          <w:szCs w:val="20"/>
          <w:lang w:eastAsia="cs-CZ"/>
        </w:rPr>
        <w:t xml:space="preserve"> </w:t>
      </w: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6"/>
      </w:tblGrid>
      <w:tr w:rsidR="005D480D" w:rsidTr="00EE37A7">
        <w:tc>
          <w:tcPr>
            <w:tcW w:w="9636" w:type="dxa"/>
          </w:tcPr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B771A9">
              <w:rPr>
                <w:rFonts w:ascii="Times New Roman" w:hAnsi="Times New Roman"/>
                <w:color w:val="0D0D0D"/>
                <w:lang w:eastAsia="cs-CZ"/>
              </w:rPr>
              <w:t>Předmět:</w:t>
            </w:r>
          </w:p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</w:tr>
      <w:tr w:rsidR="005D480D" w:rsidTr="00EE37A7">
        <w:tc>
          <w:tcPr>
            <w:tcW w:w="9636" w:type="dxa"/>
          </w:tcPr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B771A9">
              <w:rPr>
                <w:rFonts w:ascii="Times New Roman" w:hAnsi="Times New Roman"/>
                <w:color w:val="0D0D0D"/>
                <w:lang w:eastAsia="cs-CZ"/>
              </w:rPr>
              <w:t>Důvod:</w:t>
            </w:r>
          </w:p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</w:tr>
    </w:tbl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Datum:</w:t>
      </w: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Podpis žáka:</w:t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Podpis zákonného zástupce žáka:</w:t>
      </w: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 </w:t>
      </w: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5D480D" w:rsidRPr="00DB5BD3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color w:val="0D0D0D"/>
          <w:sz w:val="24"/>
          <w:szCs w:val="24"/>
          <w:lang w:eastAsia="cs-CZ"/>
        </w:rPr>
        <w:t xml:space="preserve"> </w:t>
      </w:r>
    </w:p>
    <w:p w:rsidR="005D480D" w:rsidRPr="00DB5BD3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lang w:eastAsia="cs-CZ"/>
        </w:rPr>
      </w:pPr>
    </w:p>
    <w:p w:rsidR="005D480D" w:rsidRPr="00DB5BD3" w:rsidRDefault="005D480D" w:rsidP="009642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/>
          <w:sz w:val="12"/>
          <w:szCs w:val="12"/>
          <w:lang w:eastAsia="cs-CZ"/>
        </w:rPr>
        <w:t xml:space="preserve"> </w:t>
      </w:r>
    </w:p>
    <w:p w:rsidR="005D480D" w:rsidRDefault="005D480D" w:rsidP="00964249">
      <w:pPr>
        <w:jc w:val="both"/>
        <w:rPr>
          <w:rFonts w:ascii="Times New Roman" w:hAnsi="Times New Roman"/>
          <w:sz w:val="24"/>
          <w:szCs w:val="24"/>
        </w:rPr>
      </w:pPr>
    </w:p>
    <w:p w:rsidR="005D480D" w:rsidRDefault="005D480D" w:rsidP="007B585E">
      <w:pPr>
        <w:tabs>
          <w:tab w:val="left" w:pos="737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5D480D" w:rsidSect="009F56CB">
      <w:footerReference w:type="even" r:id="rId8"/>
      <w:footerReference w:type="default" r:id="rId9"/>
      <w:pgSz w:w="11906" w:h="16838"/>
      <w:pgMar w:top="1304" w:right="1106" w:bottom="1304" w:left="1304" w:header="709" w:footer="10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80D" w:rsidRDefault="005D480D" w:rsidP="00922B6D">
      <w:pPr>
        <w:spacing w:after="0" w:line="240" w:lineRule="auto"/>
      </w:pPr>
      <w:r>
        <w:separator/>
      </w:r>
    </w:p>
  </w:endnote>
  <w:endnote w:type="continuationSeparator" w:id="0">
    <w:p w:rsidR="005D480D" w:rsidRDefault="005D480D" w:rsidP="0092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80D" w:rsidRDefault="005D480D" w:rsidP="00C164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480D" w:rsidRDefault="005D480D" w:rsidP="004D0B4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80D" w:rsidRDefault="005D480D" w:rsidP="00C164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 </w:t>
    </w:r>
  </w:p>
  <w:p w:rsidR="005D480D" w:rsidRDefault="005D480D" w:rsidP="004D0B40">
    <w:pPr>
      <w:pStyle w:val="Footer"/>
      <w:ind w:right="360"/>
      <w:jc w:val="center"/>
      <w:rPr>
        <w:rFonts w:ascii="Myriad Pro CE" w:hAnsi="Myriad Pro CE"/>
        <w:color w:val="6D6F71"/>
        <w:sz w:val="18"/>
        <w:szCs w:val="18"/>
      </w:rPr>
    </w:pPr>
    <w:r w:rsidRPr="00C96D5B">
      <w:rPr>
        <w:rFonts w:ascii="Myriad Pro CE" w:hAnsi="Myriad Pro CE"/>
        <w:color w:val="6D6F71"/>
        <w:sz w:val="18"/>
        <w:szCs w:val="18"/>
      </w:rPr>
      <w:t>Gymnázium Aloise Jiráska, Litomyšl, T. G. Masaryka 590, 570 01 Li</w:t>
    </w:r>
    <w:r>
      <w:rPr>
        <w:rFonts w:ascii="Myriad Pro CE" w:hAnsi="Myriad Pro CE"/>
        <w:color w:val="6D6F71"/>
        <w:sz w:val="18"/>
        <w:szCs w:val="18"/>
      </w:rPr>
      <w:t xml:space="preserve">tomyšl,  tel.: +420 461 615 061          </w:t>
    </w:r>
  </w:p>
  <w:p w:rsidR="005D480D" w:rsidRPr="00C96D5B" w:rsidRDefault="005D480D" w:rsidP="004D0B40">
    <w:pPr>
      <w:pStyle w:val="Footer"/>
      <w:ind w:right="360"/>
      <w:jc w:val="center"/>
      <w:rPr>
        <w:rFonts w:ascii="Myriad Pro" w:hAnsi="Myriad Pro"/>
        <w:color w:val="6D6F71"/>
        <w:sz w:val="18"/>
        <w:szCs w:val="18"/>
      </w:rPr>
    </w:pPr>
    <w:r>
      <w:rPr>
        <w:rFonts w:ascii="Myriad Pro CE" w:hAnsi="Myriad Pro CE"/>
        <w:color w:val="6D6F71"/>
        <w:sz w:val="18"/>
        <w:szCs w:val="18"/>
      </w:rPr>
      <w:t xml:space="preserve">      </w:t>
    </w:r>
    <w:r w:rsidRPr="00C96D5B">
      <w:rPr>
        <w:rFonts w:ascii="Myriad Pro CE" w:hAnsi="Myriad Pro CE"/>
        <w:color w:val="6D6F71"/>
        <w:sz w:val="18"/>
        <w:szCs w:val="18"/>
      </w:rPr>
      <w:t xml:space="preserve"> IČ: 62032348, www.glit.cz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80D" w:rsidRDefault="005D480D" w:rsidP="00922B6D">
      <w:pPr>
        <w:spacing w:after="0" w:line="240" w:lineRule="auto"/>
      </w:pPr>
      <w:r>
        <w:separator/>
      </w:r>
    </w:p>
  </w:footnote>
  <w:footnote w:type="continuationSeparator" w:id="0">
    <w:p w:rsidR="005D480D" w:rsidRDefault="005D480D" w:rsidP="00922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740D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2B0D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98A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B4D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BBED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D4F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9E02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04C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88C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6AAE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91E8B"/>
    <w:multiLevelType w:val="hybridMultilevel"/>
    <w:tmpl w:val="C86695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DB5CA9"/>
    <w:multiLevelType w:val="hybridMultilevel"/>
    <w:tmpl w:val="F3DE571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0E516DF2"/>
    <w:multiLevelType w:val="hybridMultilevel"/>
    <w:tmpl w:val="635051B6"/>
    <w:lvl w:ilvl="0" w:tplc="230868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6A61DC6"/>
    <w:multiLevelType w:val="hybridMultilevel"/>
    <w:tmpl w:val="49A6B9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A5E4222"/>
    <w:multiLevelType w:val="hybridMultilevel"/>
    <w:tmpl w:val="BDEEC96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0CD19CC"/>
    <w:multiLevelType w:val="hybridMultilevel"/>
    <w:tmpl w:val="FAB2304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3912AEF"/>
    <w:multiLevelType w:val="hybridMultilevel"/>
    <w:tmpl w:val="B2A26CE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247D113C"/>
    <w:multiLevelType w:val="hybridMultilevel"/>
    <w:tmpl w:val="E4E6EDC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6804676"/>
    <w:multiLevelType w:val="hybridMultilevel"/>
    <w:tmpl w:val="E736A020"/>
    <w:lvl w:ilvl="0" w:tplc="9968B4C2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6C4689E"/>
    <w:multiLevelType w:val="hybridMultilevel"/>
    <w:tmpl w:val="68086F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B8010D"/>
    <w:multiLevelType w:val="hybridMultilevel"/>
    <w:tmpl w:val="25C6A7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401AFB"/>
    <w:multiLevelType w:val="hybridMultilevel"/>
    <w:tmpl w:val="468234D0"/>
    <w:lvl w:ilvl="0" w:tplc="A92A2B30">
      <w:start w:val="1"/>
      <w:numFmt w:val="decimal"/>
      <w:lvlText w:val="%1."/>
      <w:lvlJc w:val="left"/>
      <w:pPr>
        <w:ind w:left="1068" w:hanging="708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B14586E"/>
    <w:multiLevelType w:val="hybridMultilevel"/>
    <w:tmpl w:val="56DA4AE2"/>
    <w:lvl w:ilvl="0" w:tplc="D71E57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>
    <w:nsid w:val="2BAA64CB"/>
    <w:multiLevelType w:val="hybridMultilevel"/>
    <w:tmpl w:val="E392EDD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0556DF7"/>
    <w:multiLevelType w:val="hybridMultilevel"/>
    <w:tmpl w:val="E050E4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5792FC6"/>
    <w:multiLevelType w:val="hybridMultilevel"/>
    <w:tmpl w:val="447000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E82B90"/>
    <w:multiLevelType w:val="hybridMultilevel"/>
    <w:tmpl w:val="D700BF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ADC5999"/>
    <w:multiLevelType w:val="hybridMultilevel"/>
    <w:tmpl w:val="FAF8BDF6"/>
    <w:lvl w:ilvl="0" w:tplc="1082BC4A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D116402"/>
    <w:multiLevelType w:val="hybridMultilevel"/>
    <w:tmpl w:val="39BE7FB4"/>
    <w:lvl w:ilvl="0" w:tplc="A5D0AC36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360768B"/>
    <w:multiLevelType w:val="hybridMultilevel"/>
    <w:tmpl w:val="11CC30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5FB62F0"/>
    <w:multiLevelType w:val="hybridMultilevel"/>
    <w:tmpl w:val="D33E9A5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16E2F9C"/>
    <w:multiLevelType w:val="hybridMultilevel"/>
    <w:tmpl w:val="5CD6120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52816E0B"/>
    <w:multiLevelType w:val="hybridMultilevel"/>
    <w:tmpl w:val="A1AE27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553A5D4D"/>
    <w:multiLevelType w:val="hybridMultilevel"/>
    <w:tmpl w:val="242E4B6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9073D6C"/>
    <w:multiLevelType w:val="hybridMultilevel"/>
    <w:tmpl w:val="3F2839D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DD75254"/>
    <w:multiLevelType w:val="hybridMultilevel"/>
    <w:tmpl w:val="190A089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E750A72"/>
    <w:multiLevelType w:val="hybridMultilevel"/>
    <w:tmpl w:val="1A72D13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5E607CB"/>
    <w:multiLevelType w:val="hybridMultilevel"/>
    <w:tmpl w:val="EEAE3CD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3F96977"/>
    <w:multiLevelType w:val="hybridMultilevel"/>
    <w:tmpl w:val="9C6678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4"/>
  </w:num>
  <w:num w:numId="7">
    <w:abstractNumId w:val="35"/>
  </w:num>
  <w:num w:numId="8">
    <w:abstractNumId w:val="33"/>
  </w:num>
  <w:num w:numId="9">
    <w:abstractNumId w:val="15"/>
  </w:num>
  <w:num w:numId="10">
    <w:abstractNumId w:val="17"/>
  </w:num>
  <w:num w:numId="11">
    <w:abstractNumId w:val="30"/>
  </w:num>
  <w:num w:numId="12">
    <w:abstractNumId w:val="37"/>
  </w:num>
  <w:num w:numId="13">
    <w:abstractNumId w:val="1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0"/>
  </w:num>
  <w:num w:numId="25">
    <w:abstractNumId w:val="23"/>
  </w:num>
  <w:num w:numId="26">
    <w:abstractNumId w:val="36"/>
  </w:num>
  <w:num w:numId="27">
    <w:abstractNumId w:val="32"/>
  </w:num>
  <w:num w:numId="28">
    <w:abstractNumId w:val="24"/>
  </w:num>
  <w:num w:numId="29">
    <w:abstractNumId w:val="29"/>
  </w:num>
  <w:num w:numId="30">
    <w:abstractNumId w:val="22"/>
  </w:num>
  <w:num w:numId="31">
    <w:abstractNumId w:val="16"/>
  </w:num>
  <w:num w:numId="32">
    <w:abstractNumId w:val="38"/>
  </w:num>
  <w:num w:numId="33">
    <w:abstractNumId w:val="13"/>
  </w:num>
  <w:num w:numId="34">
    <w:abstractNumId w:val="19"/>
  </w:num>
  <w:num w:numId="35">
    <w:abstractNumId w:val="26"/>
  </w:num>
  <w:num w:numId="36">
    <w:abstractNumId w:val="10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6D3"/>
    <w:rsid w:val="000022F0"/>
    <w:rsid w:val="00004A7F"/>
    <w:rsid w:val="00004D20"/>
    <w:rsid w:val="000057D7"/>
    <w:rsid w:val="00006887"/>
    <w:rsid w:val="00006C28"/>
    <w:rsid w:val="00006E75"/>
    <w:rsid w:val="000102AF"/>
    <w:rsid w:val="0001033A"/>
    <w:rsid w:val="00010C0D"/>
    <w:rsid w:val="00011C73"/>
    <w:rsid w:val="00011C94"/>
    <w:rsid w:val="00012068"/>
    <w:rsid w:val="00014481"/>
    <w:rsid w:val="000145F7"/>
    <w:rsid w:val="00015D24"/>
    <w:rsid w:val="00015E46"/>
    <w:rsid w:val="000170B4"/>
    <w:rsid w:val="00021415"/>
    <w:rsid w:val="00022A7D"/>
    <w:rsid w:val="000236AD"/>
    <w:rsid w:val="00023D07"/>
    <w:rsid w:val="000250FD"/>
    <w:rsid w:val="00025F07"/>
    <w:rsid w:val="00026022"/>
    <w:rsid w:val="0002678C"/>
    <w:rsid w:val="00026A34"/>
    <w:rsid w:val="00026A67"/>
    <w:rsid w:val="00026FAB"/>
    <w:rsid w:val="00027616"/>
    <w:rsid w:val="00027A0D"/>
    <w:rsid w:val="00030099"/>
    <w:rsid w:val="00030F00"/>
    <w:rsid w:val="00030F87"/>
    <w:rsid w:val="00032654"/>
    <w:rsid w:val="0003320F"/>
    <w:rsid w:val="00033DD2"/>
    <w:rsid w:val="000344CE"/>
    <w:rsid w:val="000344D4"/>
    <w:rsid w:val="000347FE"/>
    <w:rsid w:val="00035346"/>
    <w:rsid w:val="00035A75"/>
    <w:rsid w:val="00036D04"/>
    <w:rsid w:val="0003723A"/>
    <w:rsid w:val="00037868"/>
    <w:rsid w:val="00037ED8"/>
    <w:rsid w:val="00040C69"/>
    <w:rsid w:val="00041037"/>
    <w:rsid w:val="00042FFC"/>
    <w:rsid w:val="000430D4"/>
    <w:rsid w:val="0004327F"/>
    <w:rsid w:val="00043949"/>
    <w:rsid w:val="00044EE6"/>
    <w:rsid w:val="00044F90"/>
    <w:rsid w:val="0004556B"/>
    <w:rsid w:val="00045ED6"/>
    <w:rsid w:val="00046151"/>
    <w:rsid w:val="0004762E"/>
    <w:rsid w:val="00047D2C"/>
    <w:rsid w:val="00050AFF"/>
    <w:rsid w:val="00052163"/>
    <w:rsid w:val="00054990"/>
    <w:rsid w:val="00055E63"/>
    <w:rsid w:val="0005656D"/>
    <w:rsid w:val="000568BD"/>
    <w:rsid w:val="00056B5E"/>
    <w:rsid w:val="00056E2C"/>
    <w:rsid w:val="00057796"/>
    <w:rsid w:val="00057B64"/>
    <w:rsid w:val="00061E3A"/>
    <w:rsid w:val="00063197"/>
    <w:rsid w:val="00064D8E"/>
    <w:rsid w:val="00065C82"/>
    <w:rsid w:val="00066B6A"/>
    <w:rsid w:val="00067225"/>
    <w:rsid w:val="000673D4"/>
    <w:rsid w:val="000675E4"/>
    <w:rsid w:val="00067ECA"/>
    <w:rsid w:val="00070545"/>
    <w:rsid w:val="00070E51"/>
    <w:rsid w:val="000737AB"/>
    <w:rsid w:val="00075136"/>
    <w:rsid w:val="000752D5"/>
    <w:rsid w:val="0007560C"/>
    <w:rsid w:val="00080BA9"/>
    <w:rsid w:val="00083755"/>
    <w:rsid w:val="00083A52"/>
    <w:rsid w:val="00086942"/>
    <w:rsid w:val="00090187"/>
    <w:rsid w:val="00090A6E"/>
    <w:rsid w:val="000911B7"/>
    <w:rsid w:val="00091F22"/>
    <w:rsid w:val="00092385"/>
    <w:rsid w:val="00092E71"/>
    <w:rsid w:val="00093EA4"/>
    <w:rsid w:val="00094E86"/>
    <w:rsid w:val="00096414"/>
    <w:rsid w:val="000965FF"/>
    <w:rsid w:val="000977B3"/>
    <w:rsid w:val="000A0BD2"/>
    <w:rsid w:val="000A0D33"/>
    <w:rsid w:val="000A19E8"/>
    <w:rsid w:val="000A23E0"/>
    <w:rsid w:val="000A2578"/>
    <w:rsid w:val="000A2B87"/>
    <w:rsid w:val="000A45F5"/>
    <w:rsid w:val="000A585D"/>
    <w:rsid w:val="000A6490"/>
    <w:rsid w:val="000A7496"/>
    <w:rsid w:val="000B058A"/>
    <w:rsid w:val="000B089A"/>
    <w:rsid w:val="000B1CCB"/>
    <w:rsid w:val="000B20F7"/>
    <w:rsid w:val="000B33E1"/>
    <w:rsid w:val="000B5776"/>
    <w:rsid w:val="000B59FA"/>
    <w:rsid w:val="000B5E07"/>
    <w:rsid w:val="000B72CA"/>
    <w:rsid w:val="000B7436"/>
    <w:rsid w:val="000B7ACE"/>
    <w:rsid w:val="000C36B1"/>
    <w:rsid w:val="000C39EC"/>
    <w:rsid w:val="000C5088"/>
    <w:rsid w:val="000C6BEF"/>
    <w:rsid w:val="000C6F2B"/>
    <w:rsid w:val="000C7B58"/>
    <w:rsid w:val="000D1F5F"/>
    <w:rsid w:val="000D282F"/>
    <w:rsid w:val="000D375D"/>
    <w:rsid w:val="000D3785"/>
    <w:rsid w:val="000D42BC"/>
    <w:rsid w:val="000D6078"/>
    <w:rsid w:val="000D71B2"/>
    <w:rsid w:val="000E06C2"/>
    <w:rsid w:val="000E0BB0"/>
    <w:rsid w:val="000E165B"/>
    <w:rsid w:val="000E1AAE"/>
    <w:rsid w:val="000E273C"/>
    <w:rsid w:val="000E554D"/>
    <w:rsid w:val="000E7BAA"/>
    <w:rsid w:val="000F052B"/>
    <w:rsid w:val="000F0EC0"/>
    <w:rsid w:val="000F1088"/>
    <w:rsid w:val="000F27EE"/>
    <w:rsid w:val="000F2B64"/>
    <w:rsid w:val="000F32DD"/>
    <w:rsid w:val="000F51CD"/>
    <w:rsid w:val="000F5E6C"/>
    <w:rsid w:val="000F6884"/>
    <w:rsid w:val="000F7A90"/>
    <w:rsid w:val="000F7EDC"/>
    <w:rsid w:val="001001EB"/>
    <w:rsid w:val="00100451"/>
    <w:rsid w:val="00104086"/>
    <w:rsid w:val="00106CD2"/>
    <w:rsid w:val="001078BD"/>
    <w:rsid w:val="00110152"/>
    <w:rsid w:val="0011031C"/>
    <w:rsid w:val="00110B90"/>
    <w:rsid w:val="00111F2E"/>
    <w:rsid w:val="00113CAF"/>
    <w:rsid w:val="00114D0D"/>
    <w:rsid w:val="00114E18"/>
    <w:rsid w:val="00116A91"/>
    <w:rsid w:val="001176F1"/>
    <w:rsid w:val="00117953"/>
    <w:rsid w:val="001201C3"/>
    <w:rsid w:val="00120412"/>
    <w:rsid w:val="001209A2"/>
    <w:rsid w:val="00120C81"/>
    <w:rsid w:val="00122970"/>
    <w:rsid w:val="001235ED"/>
    <w:rsid w:val="00124E20"/>
    <w:rsid w:val="00125E03"/>
    <w:rsid w:val="00126E99"/>
    <w:rsid w:val="00127172"/>
    <w:rsid w:val="001271F0"/>
    <w:rsid w:val="00127AA8"/>
    <w:rsid w:val="00127F65"/>
    <w:rsid w:val="001309FF"/>
    <w:rsid w:val="00131F06"/>
    <w:rsid w:val="001322AA"/>
    <w:rsid w:val="00132978"/>
    <w:rsid w:val="00132D9C"/>
    <w:rsid w:val="00133525"/>
    <w:rsid w:val="00134D69"/>
    <w:rsid w:val="00134FCB"/>
    <w:rsid w:val="001364C7"/>
    <w:rsid w:val="00141133"/>
    <w:rsid w:val="00142E70"/>
    <w:rsid w:val="001435A8"/>
    <w:rsid w:val="0014362F"/>
    <w:rsid w:val="001445D4"/>
    <w:rsid w:val="00145721"/>
    <w:rsid w:val="00146BDE"/>
    <w:rsid w:val="00146E65"/>
    <w:rsid w:val="00147867"/>
    <w:rsid w:val="00150A54"/>
    <w:rsid w:val="001519DB"/>
    <w:rsid w:val="00153F5D"/>
    <w:rsid w:val="00153F80"/>
    <w:rsid w:val="00154DC1"/>
    <w:rsid w:val="00155409"/>
    <w:rsid w:val="00155D09"/>
    <w:rsid w:val="0016073F"/>
    <w:rsid w:val="00160C0F"/>
    <w:rsid w:val="00161370"/>
    <w:rsid w:val="0016175E"/>
    <w:rsid w:val="00162475"/>
    <w:rsid w:val="001627E4"/>
    <w:rsid w:val="00163098"/>
    <w:rsid w:val="001640EB"/>
    <w:rsid w:val="00164ECF"/>
    <w:rsid w:val="00165055"/>
    <w:rsid w:val="0016521B"/>
    <w:rsid w:val="00165AF6"/>
    <w:rsid w:val="001675C5"/>
    <w:rsid w:val="00167E77"/>
    <w:rsid w:val="00170271"/>
    <w:rsid w:val="001703FF"/>
    <w:rsid w:val="00170481"/>
    <w:rsid w:val="00171492"/>
    <w:rsid w:val="00171511"/>
    <w:rsid w:val="00173302"/>
    <w:rsid w:val="00175FD7"/>
    <w:rsid w:val="00176073"/>
    <w:rsid w:val="001766C4"/>
    <w:rsid w:val="00176FA7"/>
    <w:rsid w:val="00177F97"/>
    <w:rsid w:val="00177FDC"/>
    <w:rsid w:val="00180B21"/>
    <w:rsid w:val="00181DC5"/>
    <w:rsid w:val="00181EBD"/>
    <w:rsid w:val="001830F4"/>
    <w:rsid w:val="00183DA1"/>
    <w:rsid w:val="00184F26"/>
    <w:rsid w:val="00185C11"/>
    <w:rsid w:val="0018683A"/>
    <w:rsid w:val="001870B1"/>
    <w:rsid w:val="0018758C"/>
    <w:rsid w:val="00190C2F"/>
    <w:rsid w:val="00190F5D"/>
    <w:rsid w:val="001910F5"/>
    <w:rsid w:val="00193513"/>
    <w:rsid w:val="00193798"/>
    <w:rsid w:val="001943D1"/>
    <w:rsid w:val="0019452E"/>
    <w:rsid w:val="00194617"/>
    <w:rsid w:val="00194D21"/>
    <w:rsid w:val="00195122"/>
    <w:rsid w:val="0019618D"/>
    <w:rsid w:val="001968FD"/>
    <w:rsid w:val="001A05D8"/>
    <w:rsid w:val="001A0AAF"/>
    <w:rsid w:val="001A26EF"/>
    <w:rsid w:val="001A4DC2"/>
    <w:rsid w:val="001A547F"/>
    <w:rsid w:val="001A7B58"/>
    <w:rsid w:val="001A7CAA"/>
    <w:rsid w:val="001B053E"/>
    <w:rsid w:val="001B0B43"/>
    <w:rsid w:val="001B15BC"/>
    <w:rsid w:val="001B2400"/>
    <w:rsid w:val="001B2C22"/>
    <w:rsid w:val="001B357D"/>
    <w:rsid w:val="001B4970"/>
    <w:rsid w:val="001B4EDB"/>
    <w:rsid w:val="001B5515"/>
    <w:rsid w:val="001B5707"/>
    <w:rsid w:val="001B7E2B"/>
    <w:rsid w:val="001C04D1"/>
    <w:rsid w:val="001C12A3"/>
    <w:rsid w:val="001C1C79"/>
    <w:rsid w:val="001C25BB"/>
    <w:rsid w:val="001C2A3A"/>
    <w:rsid w:val="001C3049"/>
    <w:rsid w:val="001C3EDF"/>
    <w:rsid w:val="001C492F"/>
    <w:rsid w:val="001C500B"/>
    <w:rsid w:val="001C5145"/>
    <w:rsid w:val="001C594A"/>
    <w:rsid w:val="001C5DD7"/>
    <w:rsid w:val="001C639F"/>
    <w:rsid w:val="001C6598"/>
    <w:rsid w:val="001C6603"/>
    <w:rsid w:val="001C7C5E"/>
    <w:rsid w:val="001D00F3"/>
    <w:rsid w:val="001D01B5"/>
    <w:rsid w:val="001D0AC5"/>
    <w:rsid w:val="001D1FDB"/>
    <w:rsid w:val="001D355F"/>
    <w:rsid w:val="001D3612"/>
    <w:rsid w:val="001D394B"/>
    <w:rsid w:val="001D6663"/>
    <w:rsid w:val="001D77CD"/>
    <w:rsid w:val="001E12DF"/>
    <w:rsid w:val="001E1A63"/>
    <w:rsid w:val="001E2755"/>
    <w:rsid w:val="001E2B55"/>
    <w:rsid w:val="001E37FB"/>
    <w:rsid w:val="001E62BA"/>
    <w:rsid w:val="001E7474"/>
    <w:rsid w:val="001E7808"/>
    <w:rsid w:val="001F0298"/>
    <w:rsid w:val="001F124A"/>
    <w:rsid w:val="001F175B"/>
    <w:rsid w:val="001F19E8"/>
    <w:rsid w:val="001F2DAC"/>
    <w:rsid w:val="001F349F"/>
    <w:rsid w:val="001F4FDF"/>
    <w:rsid w:val="001F605A"/>
    <w:rsid w:val="001F7228"/>
    <w:rsid w:val="0020197B"/>
    <w:rsid w:val="002023CF"/>
    <w:rsid w:val="00202ABD"/>
    <w:rsid w:val="00202B34"/>
    <w:rsid w:val="002031DF"/>
    <w:rsid w:val="00203562"/>
    <w:rsid w:val="002042AC"/>
    <w:rsid w:val="0020548A"/>
    <w:rsid w:val="00210471"/>
    <w:rsid w:val="00210AB7"/>
    <w:rsid w:val="0021123F"/>
    <w:rsid w:val="0021203D"/>
    <w:rsid w:val="0021220D"/>
    <w:rsid w:val="00212628"/>
    <w:rsid w:val="002130CD"/>
    <w:rsid w:val="0021454B"/>
    <w:rsid w:val="00214AD4"/>
    <w:rsid w:val="00214B5B"/>
    <w:rsid w:val="002154A7"/>
    <w:rsid w:val="00215DA5"/>
    <w:rsid w:val="00220CD9"/>
    <w:rsid w:val="0022123F"/>
    <w:rsid w:val="0022189B"/>
    <w:rsid w:val="00221C8E"/>
    <w:rsid w:val="00223437"/>
    <w:rsid w:val="00223873"/>
    <w:rsid w:val="00223CAF"/>
    <w:rsid w:val="0022547D"/>
    <w:rsid w:val="00227C87"/>
    <w:rsid w:val="002327E9"/>
    <w:rsid w:val="0023467E"/>
    <w:rsid w:val="00234714"/>
    <w:rsid w:val="002348E4"/>
    <w:rsid w:val="00236185"/>
    <w:rsid w:val="00236212"/>
    <w:rsid w:val="00236489"/>
    <w:rsid w:val="00236DD7"/>
    <w:rsid w:val="0023750B"/>
    <w:rsid w:val="00240069"/>
    <w:rsid w:val="00243CB5"/>
    <w:rsid w:val="0024487F"/>
    <w:rsid w:val="002454C9"/>
    <w:rsid w:val="00245AA9"/>
    <w:rsid w:val="00245EE8"/>
    <w:rsid w:val="0024636B"/>
    <w:rsid w:val="0024739E"/>
    <w:rsid w:val="002525DA"/>
    <w:rsid w:val="00252673"/>
    <w:rsid w:val="00253281"/>
    <w:rsid w:val="00253431"/>
    <w:rsid w:val="00253D9A"/>
    <w:rsid w:val="002557B5"/>
    <w:rsid w:val="00256894"/>
    <w:rsid w:val="002568B1"/>
    <w:rsid w:val="00256A40"/>
    <w:rsid w:val="0025734F"/>
    <w:rsid w:val="00257BA7"/>
    <w:rsid w:val="002608BA"/>
    <w:rsid w:val="00261E4C"/>
    <w:rsid w:val="00261ED7"/>
    <w:rsid w:val="00261F43"/>
    <w:rsid w:val="00262937"/>
    <w:rsid w:val="002639F8"/>
    <w:rsid w:val="00263E29"/>
    <w:rsid w:val="00263FFC"/>
    <w:rsid w:val="00264263"/>
    <w:rsid w:val="0026431D"/>
    <w:rsid w:val="002647E9"/>
    <w:rsid w:val="002649F8"/>
    <w:rsid w:val="00265902"/>
    <w:rsid w:val="00266933"/>
    <w:rsid w:val="00266DCD"/>
    <w:rsid w:val="002700A2"/>
    <w:rsid w:val="00271532"/>
    <w:rsid w:val="00271E25"/>
    <w:rsid w:val="00272128"/>
    <w:rsid w:val="002729CE"/>
    <w:rsid w:val="00272C90"/>
    <w:rsid w:val="002731C1"/>
    <w:rsid w:val="002731E8"/>
    <w:rsid w:val="00275092"/>
    <w:rsid w:val="00276080"/>
    <w:rsid w:val="00276934"/>
    <w:rsid w:val="002802AA"/>
    <w:rsid w:val="00280B00"/>
    <w:rsid w:val="002814C7"/>
    <w:rsid w:val="00281682"/>
    <w:rsid w:val="002816E3"/>
    <w:rsid w:val="002851E8"/>
    <w:rsid w:val="00285CEB"/>
    <w:rsid w:val="00286B7F"/>
    <w:rsid w:val="00286E76"/>
    <w:rsid w:val="002873FE"/>
    <w:rsid w:val="0029023D"/>
    <w:rsid w:val="002911D0"/>
    <w:rsid w:val="002941D4"/>
    <w:rsid w:val="002943F4"/>
    <w:rsid w:val="00294811"/>
    <w:rsid w:val="00295459"/>
    <w:rsid w:val="002959DF"/>
    <w:rsid w:val="00296CAE"/>
    <w:rsid w:val="00296EC1"/>
    <w:rsid w:val="002A066B"/>
    <w:rsid w:val="002A0DC8"/>
    <w:rsid w:val="002A0F64"/>
    <w:rsid w:val="002A169C"/>
    <w:rsid w:val="002A407F"/>
    <w:rsid w:val="002A414E"/>
    <w:rsid w:val="002A4991"/>
    <w:rsid w:val="002A4AAB"/>
    <w:rsid w:val="002A4AB3"/>
    <w:rsid w:val="002A5034"/>
    <w:rsid w:val="002A6265"/>
    <w:rsid w:val="002A6410"/>
    <w:rsid w:val="002A7118"/>
    <w:rsid w:val="002A769A"/>
    <w:rsid w:val="002A7C31"/>
    <w:rsid w:val="002B04F4"/>
    <w:rsid w:val="002B0D65"/>
    <w:rsid w:val="002B1687"/>
    <w:rsid w:val="002B202D"/>
    <w:rsid w:val="002B2BB5"/>
    <w:rsid w:val="002B3027"/>
    <w:rsid w:val="002B3214"/>
    <w:rsid w:val="002B39AC"/>
    <w:rsid w:val="002B3CF0"/>
    <w:rsid w:val="002B43B5"/>
    <w:rsid w:val="002B49AB"/>
    <w:rsid w:val="002B4AA9"/>
    <w:rsid w:val="002B5016"/>
    <w:rsid w:val="002B5D9B"/>
    <w:rsid w:val="002B6A09"/>
    <w:rsid w:val="002B6B4F"/>
    <w:rsid w:val="002B7418"/>
    <w:rsid w:val="002B74C4"/>
    <w:rsid w:val="002B7E5B"/>
    <w:rsid w:val="002C0782"/>
    <w:rsid w:val="002C0E3F"/>
    <w:rsid w:val="002C0EE7"/>
    <w:rsid w:val="002C1E79"/>
    <w:rsid w:val="002C2648"/>
    <w:rsid w:val="002C2DDF"/>
    <w:rsid w:val="002C6AF2"/>
    <w:rsid w:val="002C7AD3"/>
    <w:rsid w:val="002C7AD9"/>
    <w:rsid w:val="002C7B22"/>
    <w:rsid w:val="002D011C"/>
    <w:rsid w:val="002D137B"/>
    <w:rsid w:val="002D19DE"/>
    <w:rsid w:val="002D3FD9"/>
    <w:rsid w:val="002D43EC"/>
    <w:rsid w:val="002D5059"/>
    <w:rsid w:val="002D6785"/>
    <w:rsid w:val="002E15B0"/>
    <w:rsid w:val="002E1864"/>
    <w:rsid w:val="002E2BCF"/>
    <w:rsid w:val="002E3089"/>
    <w:rsid w:val="002E3878"/>
    <w:rsid w:val="002E498F"/>
    <w:rsid w:val="002E5273"/>
    <w:rsid w:val="002E6100"/>
    <w:rsid w:val="002E660D"/>
    <w:rsid w:val="002E7699"/>
    <w:rsid w:val="002F0E30"/>
    <w:rsid w:val="002F116F"/>
    <w:rsid w:val="002F1827"/>
    <w:rsid w:val="002F1874"/>
    <w:rsid w:val="002F1E4A"/>
    <w:rsid w:val="002F229B"/>
    <w:rsid w:val="002F399E"/>
    <w:rsid w:val="002F4BB0"/>
    <w:rsid w:val="002F6C46"/>
    <w:rsid w:val="002F6E06"/>
    <w:rsid w:val="00300F73"/>
    <w:rsid w:val="00307C43"/>
    <w:rsid w:val="00310297"/>
    <w:rsid w:val="00310475"/>
    <w:rsid w:val="00310741"/>
    <w:rsid w:val="0031385B"/>
    <w:rsid w:val="003141A5"/>
    <w:rsid w:val="00314FAF"/>
    <w:rsid w:val="00315087"/>
    <w:rsid w:val="00315840"/>
    <w:rsid w:val="00316527"/>
    <w:rsid w:val="0032039E"/>
    <w:rsid w:val="00321D31"/>
    <w:rsid w:val="0032278F"/>
    <w:rsid w:val="00322ECA"/>
    <w:rsid w:val="003233BD"/>
    <w:rsid w:val="003240AA"/>
    <w:rsid w:val="00324CA3"/>
    <w:rsid w:val="00325153"/>
    <w:rsid w:val="00325B1A"/>
    <w:rsid w:val="0032718D"/>
    <w:rsid w:val="0033079E"/>
    <w:rsid w:val="00331A96"/>
    <w:rsid w:val="0033223D"/>
    <w:rsid w:val="00333EF4"/>
    <w:rsid w:val="0033558C"/>
    <w:rsid w:val="00335C16"/>
    <w:rsid w:val="00337130"/>
    <w:rsid w:val="00337ED3"/>
    <w:rsid w:val="0034039B"/>
    <w:rsid w:val="00340A00"/>
    <w:rsid w:val="00342543"/>
    <w:rsid w:val="003433F8"/>
    <w:rsid w:val="00344B73"/>
    <w:rsid w:val="00344EB6"/>
    <w:rsid w:val="00345053"/>
    <w:rsid w:val="00345D5D"/>
    <w:rsid w:val="003476CD"/>
    <w:rsid w:val="0035058F"/>
    <w:rsid w:val="00352E74"/>
    <w:rsid w:val="00353AD0"/>
    <w:rsid w:val="00353E5B"/>
    <w:rsid w:val="00354062"/>
    <w:rsid w:val="00356556"/>
    <w:rsid w:val="00356C65"/>
    <w:rsid w:val="00356CEE"/>
    <w:rsid w:val="0035783D"/>
    <w:rsid w:val="0036072A"/>
    <w:rsid w:val="00360BE4"/>
    <w:rsid w:val="003648A8"/>
    <w:rsid w:val="00364D69"/>
    <w:rsid w:val="00364EE7"/>
    <w:rsid w:val="00365605"/>
    <w:rsid w:val="00367C68"/>
    <w:rsid w:val="003700DA"/>
    <w:rsid w:val="003704A9"/>
    <w:rsid w:val="0037078C"/>
    <w:rsid w:val="00370DCD"/>
    <w:rsid w:val="00371245"/>
    <w:rsid w:val="00371721"/>
    <w:rsid w:val="00371CFB"/>
    <w:rsid w:val="00374E0C"/>
    <w:rsid w:val="00374F9F"/>
    <w:rsid w:val="00375F35"/>
    <w:rsid w:val="00377EB5"/>
    <w:rsid w:val="0038051D"/>
    <w:rsid w:val="00382F50"/>
    <w:rsid w:val="003830B6"/>
    <w:rsid w:val="00383CD3"/>
    <w:rsid w:val="00383CD7"/>
    <w:rsid w:val="00383F0F"/>
    <w:rsid w:val="0038487A"/>
    <w:rsid w:val="00385A4A"/>
    <w:rsid w:val="00386B98"/>
    <w:rsid w:val="00390121"/>
    <w:rsid w:val="00391C7B"/>
    <w:rsid w:val="00392741"/>
    <w:rsid w:val="00392936"/>
    <w:rsid w:val="00393476"/>
    <w:rsid w:val="003934CC"/>
    <w:rsid w:val="00394133"/>
    <w:rsid w:val="003957F6"/>
    <w:rsid w:val="00395E37"/>
    <w:rsid w:val="00396561"/>
    <w:rsid w:val="00396808"/>
    <w:rsid w:val="00396E43"/>
    <w:rsid w:val="003976AC"/>
    <w:rsid w:val="00397C2A"/>
    <w:rsid w:val="003A1A83"/>
    <w:rsid w:val="003A22D6"/>
    <w:rsid w:val="003A4261"/>
    <w:rsid w:val="003A58A3"/>
    <w:rsid w:val="003A7111"/>
    <w:rsid w:val="003A7792"/>
    <w:rsid w:val="003B0261"/>
    <w:rsid w:val="003B09F2"/>
    <w:rsid w:val="003B0D65"/>
    <w:rsid w:val="003B1DA1"/>
    <w:rsid w:val="003B2C78"/>
    <w:rsid w:val="003B33D2"/>
    <w:rsid w:val="003B3786"/>
    <w:rsid w:val="003B39E3"/>
    <w:rsid w:val="003B3FEE"/>
    <w:rsid w:val="003B41EE"/>
    <w:rsid w:val="003B45CA"/>
    <w:rsid w:val="003B4E7F"/>
    <w:rsid w:val="003B5499"/>
    <w:rsid w:val="003B58B9"/>
    <w:rsid w:val="003B5A22"/>
    <w:rsid w:val="003C04C9"/>
    <w:rsid w:val="003C0954"/>
    <w:rsid w:val="003C0C21"/>
    <w:rsid w:val="003C180E"/>
    <w:rsid w:val="003C1C96"/>
    <w:rsid w:val="003C294A"/>
    <w:rsid w:val="003C42E4"/>
    <w:rsid w:val="003C5A4B"/>
    <w:rsid w:val="003C63CB"/>
    <w:rsid w:val="003C6F1B"/>
    <w:rsid w:val="003C7729"/>
    <w:rsid w:val="003D1B17"/>
    <w:rsid w:val="003D2A50"/>
    <w:rsid w:val="003D3073"/>
    <w:rsid w:val="003D41B8"/>
    <w:rsid w:val="003D5DA5"/>
    <w:rsid w:val="003D6766"/>
    <w:rsid w:val="003D7215"/>
    <w:rsid w:val="003E0B3B"/>
    <w:rsid w:val="003E0E9B"/>
    <w:rsid w:val="003E1964"/>
    <w:rsid w:val="003E1EA5"/>
    <w:rsid w:val="003E23F8"/>
    <w:rsid w:val="003E290B"/>
    <w:rsid w:val="003E2C65"/>
    <w:rsid w:val="003E46D7"/>
    <w:rsid w:val="003E4A29"/>
    <w:rsid w:val="003E515A"/>
    <w:rsid w:val="003E54AD"/>
    <w:rsid w:val="003E6110"/>
    <w:rsid w:val="003E6396"/>
    <w:rsid w:val="003E6CB0"/>
    <w:rsid w:val="003E6E6B"/>
    <w:rsid w:val="003E7700"/>
    <w:rsid w:val="003E7D59"/>
    <w:rsid w:val="003F0518"/>
    <w:rsid w:val="003F10E9"/>
    <w:rsid w:val="003F15B2"/>
    <w:rsid w:val="003F1D86"/>
    <w:rsid w:val="003F3069"/>
    <w:rsid w:val="003F380C"/>
    <w:rsid w:val="003F4AF4"/>
    <w:rsid w:val="003F5A3A"/>
    <w:rsid w:val="003F6596"/>
    <w:rsid w:val="003F746A"/>
    <w:rsid w:val="003F7FEA"/>
    <w:rsid w:val="00400076"/>
    <w:rsid w:val="0040079E"/>
    <w:rsid w:val="00400B67"/>
    <w:rsid w:val="004012FE"/>
    <w:rsid w:val="004038C2"/>
    <w:rsid w:val="004066DB"/>
    <w:rsid w:val="00407EE8"/>
    <w:rsid w:val="00411123"/>
    <w:rsid w:val="00413C93"/>
    <w:rsid w:val="00413DE7"/>
    <w:rsid w:val="00413F6D"/>
    <w:rsid w:val="00414458"/>
    <w:rsid w:val="00414C91"/>
    <w:rsid w:val="0041635B"/>
    <w:rsid w:val="004170F7"/>
    <w:rsid w:val="0042049C"/>
    <w:rsid w:val="00420CED"/>
    <w:rsid w:val="00421473"/>
    <w:rsid w:val="004218D7"/>
    <w:rsid w:val="00422877"/>
    <w:rsid w:val="00423B24"/>
    <w:rsid w:val="00423D20"/>
    <w:rsid w:val="004252E3"/>
    <w:rsid w:val="00427382"/>
    <w:rsid w:val="004274F0"/>
    <w:rsid w:val="00427ABF"/>
    <w:rsid w:val="00427F05"/>
    <w:rsid w:val="00427FEB"/>
    <w:rsid w:val="0043071F"/>
    <w:rsid w:val="0043095F"/>
    <w:rsid w:val="00430AF7"/>
    <w:rsid w:val="004335EA"/>
    <w:rsid w:val="00435608"/>
    <w:rsid w:val="00436DE2"/>
    <w:rsid w:val="00437095"/>
    <w:rsid w:val="004378AC"/>
    <w:rsid w:val="0043799F"/>
    <w:rsid w:val="004406B3"/>
    <w:rsid w:val="0044197F"/>
    <w:rsid w:val="00442B39"/>
    <w:rsid w:val="00444870"/>
    <w:rsid w:val="004452EE"/>
    <w:rsid w:val="004461AF"/>
    <w:rsid w:val="00446A59"/>
    <w:rsid w:val="00446FA0"/>
    <w:rsid w:val="00447D10"/>
    <w:rsid w:val="004513CB"/>
    <w:rsid w:val="0045145D"/>
    <w:rsid w:val="004526C1"/>
    <w:rsid w:val="004526D5"/>
    <w:rsid w:val="00453709"/>
    <w:rsid w:val="00453C59"/>
    <w:rsid w:val="004566B7"/>
    <w:rsid w:val="00456BED"/>
    <w:rsid w:val="00456E71"/>
    <w:rsid w:val="00457B36"/>
    <w:rsid w:val="00460206"/>
    <w:rsid w:val="0046096D"/>
    <w:rsid w:val="00461760"/>
    <w:rsid w:val="0046258F"/>
    <w:rsid w:val="00462C66"/>
    <w:rsid w:val="00462FFE"/>
    <w:rsid w:val="00463D39"/>
    <w:rsid w:val="00464EAB"/>
    <w:rsid w:val="0046624C"/>
    <w:rsid w:val="00467019"/>
    <w:rsid w:val="00467A77"/>
    <w:rsid w:val="00467BF0"/>
    <w:rsid w:val="0047095D"/>
    <w:rsid w:val="00471328"/>
    <w:rsid w:val="004716E4"/>
    <w:rsid w:val="00472198"/>
    <w:rsid w:val="004721B8"/>
    <w:rsid w:val="00472C88"/>
    <w:rsid w:val="00472E94"/>
    <w:rsid w:val="00473888"/>
    <w:rsid w:val="00474937"/>
    <w:rsid w:val="004755B4"/>
    <w:rsid w:val="004756ED"/>
    <w:rsid w:val="00476AA8"/>
    <w:rsid w:val="00482695"/>
    <w:rsid w:val="00483039"/>
    <w:rsid w:val="00484D2D"/>
    <w:rsid w:val="00486539"/>
    <w:rsid w:val="00486701"/>
    <w:rsid w:val="00487A8A"/>
    <w:rsid w:val="00487DC6"/>
    <w:rsid w:val="00487F6A"/>
    <w:rsid w:val="00490A0B"/>
    <w:rsid w:val="00490FC6"/>
    <w:rsid w:val="00491416"/>
    <w:rsid w:val="0049233D"/>
    <w:rsid w:val="00493383"/>
    <w:rsid w:val="004933A0"/>
    <w:rsid w:val="00495949"/>
    <w:rsid w:val="004964FB"/>
    <w:rsid w:val="004A06E6"/>
    <w:rsid w:val="004A2007"/>
    <w:rsid w:val="004A3C81"/>
    <w:rsid w:val="004A421B"/>
    <w:rsid w:val="004A44F3"/>
    <w:rsid w:val="004A4BD0"/>
    <w:rsid w:val="004A51C4"/>
    <w:rsid w:val="004A62B3"/>
    <w:rsid w:val="004A7CF1"/>
    <w:rsid w:val="004A7F9F"/>
    <w:rsid w:val="004B0445"/>
    <w:rsid w:val="004B0DE3"/>
    <w:rsid w:val="004B1D8F"/>
    <w:rsid w:val="004B270E"/>
    <w:rsid w:val="004B2AEA"/>
    <w:rsid w:val="004B3475"/>
    <w:rsid w:val="004B3A19"/>
    <w:rsid w:val="004B57B4"/>
    <w:rsid w:val="004B661F"/>
    <w:rsid w:val="004C1277"/>
    <w:rsid w:val="004C17AD"/>
    <w:rsid w:val="004C2CF5"/>
    <w:rsid w:val="004C44E0"/>
    <w:rsid w:val="004C5258"/>
    <w:rsid w:val="004C5574"/>
    <w:rsid w:val="004C6A5C"/>
    <w:rsid w:val="004C6D5F"/>
    <w:rsid w:val="004D0B40"/>
    <w:rsid w:val="004D104B"/>
    <w:rsid w:val="004D2BEC"/>
    <w:rsid w:val="004D3249"/>
    <w:rsid w:val="004D3689"/>
    <w:rsid w:val="004D412B"/>
    <w:rsid w:val="004D5B5E"/>
    <w:rsid w:val="004D741C"/>
    <w:rsid w:val="004D75D6"/>
    <w:rsid w:val="004D7F83"/>
    <w:rsid w:val="004E0663"/>
    <w:rsid w:val="004E222C"/>
    <w:rsid w:val="004E2BB7"/>
    <w:rsid w:val="004E44F3"/>
    <w:rsid w:val="004E4A72"/>
    <w:rsid w:val="004E6B2F"/>
    <w:rsid w:val="004F05FA"/>
    <w:rsid w:val="004F0F21"/>
    <w:rsid w:val="004F1EDB"/>
    <w:rsid w:val="004F2FAC"/>
    <w:rsid w:val="004F3830"/>
    <w:rsid w:val="004F43AF"/>
    <w:rsid w:val="004F4793"/>
    <w:rsid w:val="004F5ABA"/>
    <w:rsid w:val="004F64D7"/>
    <w:rsid w:val="004F6A38"/>
    <w:rsid w:val="00500D15"/>
    <w:rsid w:val="00501B13"/>
    <w:rsid w:val="005024D8"/>
    <w:rsid w:val="0050286B"/>
    <w:rsid w:val="00502964"/>
    <w:rsid w:val="00502C82"/>
    <w:rsid w:val="00502EB7"/>
    <w:rsid w:val="005078B2"/>
    <w:rsid w:val="0051008F"/>
    <w:rsid w:val="0051145C"/>
    <w:rsid w:val="0051167F"/>
    <w:rsid w:val="005122FD"/>
    <w:rsid w:val="005125C1"/>
    <w:rsid w:val="00513768"/>
    <w:rsid w:val="00513906"/>
    <w:rsid w:val="00514A7D"/>
    <w:rsid w:val="00515407"/>
    <w:rsid w:val="005156BC"/>
    <w:rsid w:val="00515E53"/>
    <w:rsid w:val="005161B3"/>
    <w:rsid w:val="0051666A"/>
    <w:rsid w:val="00517100"/>
    <w:rsid w:val="00517A73"/>
    <w:rsid w:val="00517FC7"/>
    <w:rsid w:val="00521FB1"/>
    <w:rsid w:val="00522E43"/>
    <w:rsid w:val="00523DCF"/>
    <w:rsid w:val="00524A72"/>
    <w:rsid w:val="00524D04"/>
    <w:rsid w:val="00525079"/>
    <w:rsid w:val="00525446"/>
    <w:rsid w:val="00525F60"/>
    <w:rsid w:val="005269D0"/>
    <w:rsid w:val="00526C1D"/>
    <w:rsid w:val="0053177C"/>
    <w:rsid w:val="00532C7D"/>
    <w:rsid w:val="00532FD6"/>
    <w:rsid w:val="005333FE"/>
    <w:rsid w:val="00533641"/>
    <w:rsid w:val="005340A3"/>
    <w:rsid w:val="005341D4"/>
    <w:rsid w:val="005343C4"/>
    <w:rsid w:val="00534549"/>
    <w:rsid w:val="005346B3"/>
    <w:rsid w:val="00534AAB"/>
    <w:rsid w:val="00535E9E"/>
    <w:rsid w:val="00536AD9"/>
    <w:rsid w:val="0053738E"/>
    <w:rsid w:val="00537EC6"/>
    <w:rsid w:val="00541147"/>
    <w:rsid w:val="005414A7"/>
    <w:rsid w:val="00543EA7"/>
    <w:rsid w:val="005441E9"/>
    <w:rsid w:val="005450BE"/>
    <w:rsid w:val="00545448"/>
    <w:rsid w:val="0054615D"/>
    <w:rsid w:val="00546281"/>
    <w:rsid w:val="0054728A"/>
    <w:rsid w:val="005476D3"/>
    <w:rsid w:val="005501DF"/>
    <w:rsid w:val="00550DC0"/>
    <w:rsid w:val="005512DE"/>
    <w:rsid w:val="00551718"/>
    <w:rsid w:val="0055174F"/>
    <w:rsid w:val="005525C2"/>
    <w:rsid w:val="00553DB8"/>
    <w:rsid w:val="00554106"/>
    <w:rsid w:val="00554F59"/>
    <w:rsid w:val="00555958"/>
    <w:rsid w:val="00555EE8"/>
    <w:rsid w:val="00555EF3"/>
    <w:rsid w:val="00557654"/>
    <w:rsid w:val="00557A4D"/>
    <w:rsid w:val="0056065E"/>
    <w:rsid w:val="00560C01"/>
    <w:rsid w:val="00561C04"/>
    <w:rsid w:val="00561EE3"/>
    <w:rsid w:val="005620A4"/>
    <w:rsid w:val="005621A7"/>
    <w:rsid w:val="005627E3"/>
    <w:rsid w:val="005651B1"/>
    <w:rsid w:val="0056522E"/>
    <w:rsid w:val="0056766F"/>
    <w:rsid w:val="00570BA5"/>
    <w:rsid w:val="0057129E"/>
    <w:rsid w:val="00573AF7"/>
    <w:rsid w:val="0057715C"/>
    <w:rsid w:val="00577B26"/>
    <w:rsid w:val="00577CF2"/>
    <w:rsid w:val="00580BDE"/>
    <w:rsid w:val="00580E35"/>
    <w:rsid w:val="00581893"/>
    <w:rsid w:val="00581FA2"/>
    <w:rsid w:val="00582BA7"/>
    <w:rsid w:val="00583D66"/>
    <w:rsid w:val="00584852"/>
    <w:rsid w:val="00585584"/>
    <w:rsid w:val="00586438"/>
    <w:rsid w:val="00586E37"/>
    <w:rsid w:val="0058758C"/>
    <w:rsid w:val="00587815"/>
    <w:rsid w:val="00587A17"/>
    <w:rsid w:val="00587D6E"/>
    <w:rsid w:val="00587EC5"/>
    <w:rsid w:val="005902D2"/>
    <w:rsid w:val="00591C4D"/>
    <w:rsid w:val="00592043"/>
    <w:rsid w:val="0059324F"/>
    <w:rsid w:val="00594D17"/>
    <w:rsid w:val="005956F4"/>
    <w:rsid w:val="00595A82"/>
    <w:rsid w:val="005964B7"/>
    <w:rsid w:val="00597A95"/>
    <w:rsid w:val="005A1EB1"/>
    <w:rsid w:val="005A2456"/>
    <w:rsid w:val="005A4E40"/>
    <w:rsid w:val="005A524D"/>
    <w:rsid w:val="005A5F81"/>
    <w:rsid w:val="005A699C"/>
    <w:rsid w:val="005A6B73"/>
    <w:rsid w:val="005A7242"/>
    <w:rsid w:val="005B00DC"/>
    <w:rsid w:val="005B0685"/>
    <w:rsid w:val="005B43ED"/>
    <w:rsid w:val="005B4C16"/>
    <w:rsid w:val="005B50E1"/>
    <w:rsid w:val="005B7B92"/>
    <w:rsid w:val="005B7D6E"/>
    <w:rsid w:val="005C151B"/>
    <w:rsid w:val="005C16CC"/>
    <w:rsid w:val="005C1E93"/>
    <w:rsid w:val="005C2AE9"/>
    <w:rsid w:val="005C2F42"/>
    <w:rsid w:val="005C3467"/>
    <w:rsid w:val="005C396B"/>
    <w:rsid w:val="005C4E89"/>
    <w:rsid w:val="005C515E"/>
    <w:rsid w:val="005C5948"/>
    <w:rsid w:val="005D025B"/>
    <w:rsid w:val="005D0402"/>
    <w:rsid w:val="005D22FF"/>
    <w:rsid w:val="005D26B9"/>
    <w:rsid w:val="005D300A"/>
    <w:rsid w:val="005D3620"/>
    <w:rsid w:val="005D40BC"/>
    <w:rsid w:val="005D480D"/>
    <w:rsid w:val="005D5051"/>
    <w:rsid w:val="005D524A"/>
    <w:rsid w:val="005D5F03"/>
    <w:rsid w:val="005E0243"/>
    <w:rsid w:val="005E08C1"/>
    <w:rsid w:val="005E092D"/>
    <w:rsid w:val="005E130B"/>
    <w:rsid w:val="005E165D"/>
    <w:rsid w:val="005E18C4"/>
    <w:rsid w:val="005E1F8D"/>
    <w:rsid w:val="005E354B"/>
    <w:rsid w:val="005E4A9B"/>
    <w:rsid w:val="005E50DB"/>
    <w:rsid w:val="005E594A"/>
    <w:rsid w:val="005E7ACD"/>
    <w:rsid w:val="005E7B49"/>
    <w:rsid w:val="005F4124"/>
    <w:rsid w:val="005F4562"/>
    <w:rsid w:val="005F5139"/>
    <w:rsid w:val="005F70E8"/>
    <w:rsid w:val="005F7AAC"/>
    <w:rsid w:val="00601B30"/>
    <w:rsid w:val="00602970"/>
    <w:rsid w:val="00603C5A"/>
    <w:rsid w:val="00605113"/>
    <w:rsid w:val="00605A43"/>
    <w:rsid w:val="006060CA"/>
    <w:rsid w:val="006069AC"/>
    <w:rsid w:val="00607B52"/>
    <w:rsid w:val="006101BE"/>
    <w:rsid w:val="00611307"/>
    <w:rsid w:val="006119E1"/>
    <w:rsid w:val="00611BD3"/>
    <w:rsid w:val="006135CC"/>
    <w:rsid w:val="00613B3E"/>
    <w:rsid w:val="0061435A"/>
    <w:rsid w:val="00614472"/>
    <w:rsid w:val="006150B2"/>
    <w:rsid w:val="0061575A"/>
    <w:rsid w:val="006158DE"/>
    <w:rsid w:val="00616AF8"/>
    <w:rsid w:val="00617AAB"/>
    <w:rsid w:val="00617DD4"/>
    <w:rsid w:val="00622167"/>
    <w:rsid w:val="006229CC"/>
    <w:rsid w:val="00623012"/>
    <w:rsid w:val="0062326C"/>
    <w:rsid w:val="00623AD0"/>
    <w:rsid w:val="00625060"/>
    <w:rsid w:val="006256E3"/>
    <w:rsid w:val="00627A22"/>
    <w:rsid w:val="00630398"/>
    <w:rsid w:val="00630A1E"/>
    <w:rsid w:val="00630B8E"/>
    <w:rsid w:val="00631258"/>
    <w:rsid w:val="0063174B"/>
    <w:rsid w:val="006327EB"/>
    <w:rsid w:val="006335CD"/>
    <w:rsid w:val="00633926"/>
    <w:rsid w:val="00634170"/>
    <w:rsid w:val="00634572"/>
    <w:rsid w:val="0063462D"/>
    <w:rsid w:val="006358D8"/>
    <w:rsid w:val="00636B85"/>
    <w:rsid w:val="00636CA2"/>
    <w:rsid w:val="00636FF5"/>
    <w:rsid w:val="006377B5"/>
    <w:rsid w:val="00641F53"/>
    <w:rsid w:val="006421AB"/>
    <w:rsid w:val="00642284"/>
    <w:rsid w:val="0064387F"/>
    <w:rsid w:val="00644A45"/>
    <w:rsid w:val="00645549"/>
    <w:rsid w:val="00647225"/>
    <w:rsid w:val="006477D9"/>
    <w:rsid w:val="00647F85"/>
    <w:rsid w:val="00650CC2"/>
    <w:rsid w:val="0065103B"/>
    <w:rsid w:val="006511FB"/>
    <w:rsid w:val="00652594"/>
    <w:rsid w:val="00652908"/>
    <w:rsid w:val="00654DE4"/>
    <w:rsid w:val="006571F3"/>
    <w:rsid w:val="006572FF"/>
    <w:rsid w:val="00657FFE"/>
    <w:rsid w:val="00660F34"/>
    <w:rsid w:val="006612FC"/>
    <w:rsid w:val="00661540"/>
    <w:rsid w:val="00661666"/>
    <w:rsid w:val="00665921"/>
    <w:rsid w:val="00667653"/>
    <w:rsid w:val="00667A33"/>
    <w:rsid w:val="006702F5"/>
    <w:rsid w:val="0067237B"/>
    <w:rsid w:val="0067250F"/>
    <w:rsid w:val="0067396E"/>
    <w:rsid w:val="00675035"/>
    <w:rsid w:val="00675497"/>
    <w:rsid w:val="0067650F"/>
    <w:rsid w:val="0067659C"/>
    <w:rsid w:val="00677822"/>
    <w:rsid w:val="006808B7"/>
    <w:rsid w:val="00682FEC"/>
    <w:rsid w:val="00684E71"/>
    <w:rsid w:val="00685B02"/>
    <w:rsid w:val="006874C4"/>
    <w:rsid w:val="00687760"/>
    <w:rsid w:val="00687841"/>
    <w:rsid w:val="00691027"/>
    <w:rsid w:val="00692D25"/>
    <w:rsid w:val="0069334B"/>
    <w:rsid w:val="006958DF"/>
    <w:rsid w:val="00695D37"/>
    <w:rsid w:val="006960CC"/>
    <w:rsid w:val="0069633E"/>
    <w:rsid w:val="006969B2"/>
    <w:rsid w:val="006972DD"/>
    <w:rsid w:val="006978B6"/>
    <w:rsid w:val="00697C08"/>
    <w:rsid w:val="006A1733"/>
    <w:rsid w:val="006A3A2E"/>
    <w:rsid w:val="006A4583"/>
    <w:rsid w:val="006A4B10"/>
    <w:rsid w:val="006A6EBD"/>
    <w:rsid w:val="006A75E6"/>
    <w:rsid w:val="006A7921"/>
    <w:rsid w:val="006A7EDD"/>
    <w:rsid w:val="006B00C1"/>
    <w:rsid w:val="006B1543"/>
    <w:rsid w:val="006B21FA"/>
    <w:rsid w:val="006B235E"/>
    <w:rsid w:val="006B2DDC"/>
    <w:rsid w:val="006B3252"/>
    <w:rsid w:val="006B485A"/>
    <w:rsid w:val="006B73B9"/>
    <w:rsid w:val="006B7A19"/>
    <w:rsid w:val="006B7F13"/>
    <w:rsid w:val="006B7FA6"/>
    <w:rsid w:val="006C04A3"/>
    <w:rsid w:val="006C2A5E"/>
    <w:rsid w:val="006C50F7"/>
    <w:rsid w:val="006C5F54"/>
    <w:rsid w:val="006C61EC"/>
    <w:rsid w:val="006D4090"/>
    <w:rsid w:val="006D46CE"/>
    <w:rsid w:val="006D48B7"/>
    <w:rsid w:val="006D4E9A"/>
    <w:rsid w:val="006D53B1"/>
    <w:rsid w:val="006D5F30"/>
    <w:rsid w:val="006D653C"/>
    <w:rsid w:val="006D659F"/>
    <w:rsid w:val="006D6DF0"/>
    <w:rsid w:val="006D7B01"/>
    <w:rsid w:val="006E05B8"/>
    <w:rsid w:val="006E0D0B"/>
    <w:rsid w:val="006E2818"/>
    <w:rsid w:val="006E3F60"/>
    <w:rsid w:val="006E532F"/>
    <w:rsid w:val="006E5AB1"/>
    <w:rsid w:val="006E6497"/>
    <w:rsid w:val="006E6862"/>
    <w:rsid w:val="006E69D7"/>
    <w:rsid w:val="006F0913"/>
    <w:rsid w:val="006F5F19"/>
    <w:rsid w:val="0070163F"/>
    <w:rsid w:val="00703874"/>
    <w:rsid w:val="00703C1F"/>
    <w:rsid w:val="00704639"/>
    <w:rsid w:val="00705A9C"/>
    <w:rsid w:val="007067F6"/>
    <w:rsid w:val="007074A5"/>
    <w:rsid w:val="00707B57"/>
    <w:rsid w:val="00707E71"/>
    <w:rsid w:val="007119CE"/>
    <w:rsid w:val="00711FA2"/>
    <w:rsid w:val="00712758"/>
    <w:rsid w:val="00713E82"/>
    <w:rsid w:val="007150A6"/>
    <w:rsid w:val="00716058"/>
    <w:rsid w:val="007162F3"/>
    <w:rsid w:val="00716923"/>
    <w:rsid w:val="00716A8B"/>
    <w:rsid w:val="0071758D"/>
    <w:rsid w:val="0071778D"/>
    <w:rsid w:val="00722B66"/>
    <w:rsid w:val="00725709"/>
    <w:rsid w:val="00725D45"/>
    <w:rsid w:val="00726150"/>
    <w:rsid w:val="00732AD8"/>
    <w:rsid w:val="00732C5E"/>
    <w:rsid w:val="007332B3"/>
    <w:rsid w:val="00733B3D"/>
    <w:rsid w:val="00733D8A"/>
    <w:rsid w:val="0073517F"/>
    <w:rsid w:val="00737230"/>
    <w:rsid w:val="007376F0"/>
    <w:rsid w:val="00741414"/>
    <w:rsid w:val="00742F05"/>
    <w:rsid w:val="00745628"/>
    <w:rsid w:val="00745A11"/>
    <w:rsid w:val="00746279"/>
    <w:rsid w:val="00747836"/>
    <w:rsid w:val="0075036F"/>
    <w:rsid w:val="0075058B"/>
    <w:rsid w:val="00751429"/>
    <w:rsid w:val="007516C2"/>
    <w:rsid w:val="0075214F"/>
    <w:rsid w:val="007531E2"/>
    <w:rsid w:val="00756682"/>
    <w:rsid w:val="00760543"/>
    <w:rsid w:val="00761727"/>
    <w:rsid w:val="00762EDF"/>
    <w:rsid w:val="007639FF"/>
    <w:rsid w:val="00763E20"/>
    <w:rsid w:val="007668E8"/>
    <w:rsid w:val="007671F0"/>
    <w:rsid w:val="007714B4"/>
    <w:rsid w:val="007723AB"/>
    <w:rsid w:val="00772AC3"/>
    <w:rsid w:val="00774FC9"/>
    <w:rsid w:val="00775B65"/>
    <w:rsid w:val="00775E8E"/>
    <w:rsid w:val="00777F81"/>
    <w:rsid w:val="007837C0"/>
    <w:rsid w:val="00786E3C"/>
    <w:rsid w:val="00786F24"/>
    <w:rsid w:val="0078725A"/>
    <w:rsid w:val="00787B5D"/>
    <w:rsid w:val="00787DC2"/>
    <w:rsid w:val="00787F9A"/>
    <w:rsid w:val="00790F28"/>
    <w:rsid w:val="00792895"/>
    <w:rsid w:val="00793B68"/>
    <w:rsid w:val="00794CC9"/>
    <w:rsid w:val="0079515A"/>
    <w:rsid w:val="00795BEF"/>
    <w:rsid w:val="00796278"/>
    <w:rsid w:val="007A218D"/>
    <w:rsid w:val="007A253E"/>
    <w:rsid w:val="007A2ACC"/>
    <w:rsid w:val="007A2C77"/>
    <w:rsid w:val="007A341B"/>
    <w:rsid w:val="007A441D"/>
    <w:rsid w:val="007A4E8B"/>
    <w:rsid w:val="007A50EA"/>
    <w:rsid w:val="007A51B1"/>
    <w:rsid w:val="007A51B9"/>
    <w:rsid w:val="007A52EA"/>
    <w:rsid w:val="007A6EFB"/>
    <w:rsid w:val="007A7BB2"/>
    <w:rsid w:val="007B30DC"/>
    <w:rsid w:val="007B33C4"/>
    <w:rsid w:val="007B47CC"/>
    <w:rsid w:val="007B4CC4"/>
    <w:rsid w:val="007B5405"/>
    <w:rsid w:val="007B585E"/>
    <w:rsid w:val="007B673B"/>
    <w:rsid w:val="007B6DF5"/>
    <w:rsid w:val="007B74A2"/>
    <w:rsid w:val="007C054B"/>
    <w:rsid w:val="007C1148"/>
    <w:rsid w:val="007C1998"/>
    <w:rsid w:val="007C2001"/>
    <w:rsid w:val="007C2552"/>
    <w:rsid w:val="007C428B"/>
    <w:rsid w:val="007C4405"/>
    <w:rsid w:val="007C4613"/>
    <w:rsid w:val="007C4EA5"/>
    <w:rsid w:val="007C7396"/>
    <w:rsid w:val="007C7B85"/>
    <w:rsid w:val="007D0891"/>
    <w:rsid w:val="007D0926"/>
    <w:rsid w:val="007D14FD"/>
    <w:rsid w:val="007D168B"/>
    <w:rsid w:val="007D18C2"/>
    <w:rsid w:val="007D1D34"/>
    <w:rsid w:val="007D23AF"/>
    <w:rsid w:val="007D4780"/>
    <w:rsid w:val="007D5BD8"/>
    <w:rsid w:val="007D7368"/>
    <w:rsid w:val="007D785D"/>
    <w:rsid w:val="007E07D0"/>
    <w:rsid w:val="007E224E"/>
    <w:rsid w:val="007E36F9"/>
    <w:rsid w:val="007E4A70"/>
    <w:rsid w:val="007E5B15"/>
    <w:rsid w:val="007E7690"/>
    <w:rsid w:val="007F1FB3"/>
    <w:rsid w:val="007F2778"/>
    <w:rsid w:val="007F2AEC"/>
    <w:rsid w:val="007F2E5C"/>
    <w:rsid w:val="007F317B"/>
    <w:rsid w:val="007F6A20"/>
    <w:rsid w:val="007F6E54"/>
    <w:rsid w:val="007F70F1"/>
    <w:rsid w:val="0080136B"/>
    <w:rsid w:val="0080266A"/>
    <w:rsid w:val="00805976"/>
    <w:rsid w:val="00805CE7"/>
    <w:rsid w:val="008062B6"/>
    <w:rsid w:val="00806B06"/>
    <w:rsid w:val="00806EFE"/>
    <w:rsid w:val="00807B61"/>
    <w:rsid w:val="00807D39"/>
    <w:rsid w:val="008106B0"/>
    <w:rsid w:val="00810D33"/>
    <w:rsid w:val="00812509"/>
    <w:rsid w:val="00812B90"/>
    <w:rsid w:val="00813BA5"/>
    <w:rsid w:val="00815429"/>
    <w:rsid w:val="008156F0"/>
    <w:rsid w:val="00816CF3"/>
    <w:rsid w:val="00816DBB"/>
    <w:rsid w:val="00820076"/>
    <w:rsid w:val="0082078B"/>
    <w:rsid w:val="00821DDE"/>
    <w:rsid w:val="00823BCC"/>
    <w:rsid w:val="00824A14"/>
    <w:rsid w:val="008250ED"/>
    <w:rsid w:val="008253B5"/>
    <w:rsid w:val="00825F62"/>
    <w:rsid w:val="008266F8"/>
    <w:rsid w:val="00830178"/>
    <w:rsid w:val="0083358E"/>
    <w:rsid w:val="00834CC1"/>
    <w:rsid w:val="00834D79"/>
    <w:rsid w:val="00835DE2"/>
    <w:rsid w:val="008362F2"/>
    <w:rsid w:val="00837CA4"/>
    <w:rsid w:val="00840862"/>
    <w:rsid w:val="0084154B"/>
    <w:rsid w:val="0084374A"/>
    <w:rsid w:val="00844772"/>
    <w:rsid w:val="00844A85"/>
    <w:rsid w:val="00845AEE"/>
    <w:rsid w:val="00846101"/>
    <w:rsid w:val="00846552"/>
    <w:rsid w:val="008475EE"/>
    <w:rsid w:val="008509F7"/>
    <w:rsid w:val="00851142"/>
    <w:rsid w:val="00851328"/>
    <w:rsid w:val="008524B7"/>
    <w:rsid w:val="00852C16"/>
    <w:rsid w:val="00856B13"/>
    <w:rsid w:val="0085720A"/>
    <w:rsid w:val="0086093E"/>
    <w:rsid w:val="008616FE"/>
    <w:rsid w:val="008617C0"/>
    <w:rsid w:val="008638F0"/>
    <w:rsid w:val="008641F0"/>
    <w:rsid w:val="00864A82"/>
    <w:rsid w:val="00867D08"/>
    <w:rsid w:val="00870F68"/>
    <w:rsid w:val="008718D6"/>
    <w:rsid w:val="00872AA9"/>
    <w:rsid w:val="00873861"/>
    <w:rsid w:val="008750C6"/>
    <w:rsid w:val="0087541A"/>
    <w:rsid w:val="00877F63"/>
    <w:rsid w:val="0088046B"/>
    <w:rsid w:val="0088050C"/>
    <w:rsid w:val="008822F3"/>
    <w:rsid w:val="00882921"/>
    <w:rsid w:val="00882D0F"/>
    <w:rsid w:val="00884568"/>
    <w:rsid w:val="008858C6"/>
    <w:rsid w:val="0088798C"/>
    <w:rsid w:val="00887C33"/>
    <w:rsid w:val="00887EF2"/>
    <w:rsid w:val="008900F6"/>
    <w:rsid w:val="00890203"/>
    <w:rsid w:val="0089043B"/>
    <w:rsid w:val="00890AB6"/>
    <w:rsid w:val="00891709"/>
    <w:rsid w:val="008926F9"/>
    <w:rsid w:val="008948DF"/>
    <w:rsid w:val="00894970"/>
    <w:rsid w:val="00894C79"/>
    <w:rsid w:val="00897BAF"/>
    <w:rsid w:val="008A1416"/>
    <w:rsid w:val="008A174B"/>
    <w:rsid w:val="008A1D7F"/>
    <w:rsid w:val="008A5BEF"/>
    <w:rsid w:val="008A5CB0"/>
    <w:rsid w:val="008A60FB"/>
    <w:rsid w:val="008A6236"/>
    <w:rsid w:val="008A6705"/>
    <w:rsid w:val="008A6BD4"/>
    <w:rsid w:val="008A7479"/>
    <w:rsid w:val="008A76A8"/>
    <w:rsid w:val="008A7C20"/>
    <w:rsid w:val="008B03AF"/>
    <w:rsid w:val="008B1399"/>
    <w:rsid w:val="008B2E53"/>
    <w:rsid w:val="008B3515"/>
    <w:rsid w:val="008B36B3"/>
    <w:rsid w:val="008B4AAB"/>
    <w:rsid w:val="008B4F31"/>
    <w:rsid w:val="008B6099"/>
    <w:rsid w:val="008B6BA1"/>
    <w:rsid w:val="008B7E36"/>
    <w:rsid w:val="008C1C21"/>
    <w:rsid w:val="008C1C6C"/>
    <w:rsid w:val="008C3D0E"/>
    <w:rsid w:val="008C42FA"/>
    <w:rsid w:val="008C455A"/>
    <w:rsid w:val="008C47FC"/>
    <w:rsid w:val="008C4DD6"/>
    <w:rsid w:val="008C5758"/>
    <w:rsid w:val="008C64F2"/>
    <w:rsid w:val="008C6767"/>
    <w:rsid w:val="008C71C7"/>
    <w:rsid w:val="008C7521"/>
    <w:rsid w:val="008D0193"/>
    <w:rsid w:val="008D0830"/>
    <w:rsid w:val="008D0A4E"/>
    <w:rsid w:val="008D2325"/>
    <w:rsid w:val="008D244F"/>
    <w:rsid w:val="008D2517"/>
    <w:rsid w:val="008D2FAD"/>
    <w:rsid w:val="008D3E46"/>
    <w:rsid w:val="008D3F00"/>
    <w:rsid w:val="008D4586"/>
    <w:rsid w:val="008D65BA"/>
    <w:rsid w:val="008D65BF"/>
    <w:rsid w:val="008D65EE"/>
    <w:rsid w:val="008D7CA2"/>
    <w:rsid w:val="008E0E7F"/>
    <w:rsid w:val="008E1275"/>
    <w:rsid w:val="008E1DFB"/>
    <w:rsid w:val="008E24BF"/>
    <w:rsid w:val="008E2EFE"/>
    <w:rsid w:val="008E2F13"/>
    <w:rsid w:val="008E48AF"/>
    <w:rsid w:val="008E612C"/>
    <w:rsid w:val="008E71BD"/>
    <w:rsid w:val="008F0196"/>
    <w:rsid w:val="008F0269"/>
    <w:rsid w:val="008F2CEE"/>
    <w:rsid w:val="008F460B"/>
    <w:rsid w:val="008F4EB2"/>
    <w:rsid w:val="008F5706"/>
    <w:rsid w:val="008F6912"/>
    <w:rsid w:val="008F7030"/>
    <w:rsid w:val="00900164"/>
    <w:rsid w:val="00901606"/>
    <w:rsid w:val="00902CD4"/>
    <w:rsid w:val="00904FD9"/>
    <w:rsid w:val="00906949"/>
    <w:rsid w:val="009069B2"/>
    <w:rsid w:val="0090720D"/>
    <w:rsid w:val="00907256"/>
    <w:rsid w:val="00910378"/>
    <w:rsid w:val="00910777"/>
    <w:rsid w:val="009131E5"/>
    <w:rsid w:val="009135D9"/>
    <w:rsid w:val="009165C8"/>
    <w:rsid w:val="009173D3"/>
    <w:rsid w:val="00920A31"/>
    <w:rsid w:val="00921098"/>
    <w:rsid w:val="00921DC6"/>
    <w:rsid w:val="00922B6D"/>
    <w:rsid w:val="009230E8"/>
    <w:rsid w:val="00923822"/>
    <w:rsid w:val="009250E0"/>
    <w:rsid w:val="00925DF7"/>
    <w:rsid w:val="009307F1"/>
    <w:rsid w:val="0093082D"/>
    <w:rsid w:val="00930EB5"/>
    <w:rsid w:val="00930F08"/>
    <w:rsid w:val="00931445"/>
    <w:rsid w:val="009315FC"/>
    <w:rsid w:val="00932E4C"/>
    <w:rsid w:val="00933E89"/>
    <w:rsid w:val="009349BB"/>
    <w:rsid w:val="00934BD1"/>
    <w:rsid w:val="00935871"/>
    <w:rsid w:val="009359F5"/>
    <w:rsid w:val="00935CA5"/>
    <w:rsid w:val="009372A0"/>
    <w:rsid w:val="00937CEA"/>
    <w:rsid w:val="009405DF"/>
    <w:rsid w:val="009420D0"/>
    <w:rsid w:val="00942F02"/>
    <w:rsid w:val="009436D2"/>
    <w:rsid w:val="00944859"/>
    <w:rsid w:val="0095097D"/>
    <w:rsid w:val="0095197D"/>
    <w:rsid w:val="00951D4D"/>
    <w:rsid w:val="00952381"/>
    <w:rsid w:val="0095337E"/>
    <w:rsid w:val="009541FB"/>
    <w:rsid w:val="00954863"/>
    <w:rsid w:val="00954F77"/>
    <w:rsid w:val="009563DA"/>
    <w:rsid w:val="00956B7D"/>
    <w:rsid w:val="00960F40"/>
    <w:rsid w:val="0096120A"/>
    <w:rsid w:val="00961EFC"/>
    <w:rsid w:val="009624FB"/>
    <w:rsid w:val="0096332E"/>
    <w:rsid w:val="00963782"/>
    <w:rsid w:val="00963D88"/>
    <w:rsid w:val="00964249"/>
    <w:rsid w:val="00964D85"/>
    <w:rsid w:val="00964F56"/>
    <w:rsid w:val="00966A8A"/>
    <w:rsid w:val="00967F0D"/>
    <w:rsid w:val="009744F4"/>
    <w:rsid w:val="009750DD"/>
    <w:rsid w:val="00975830"/>
    <w:rsid w:val="00975879"/>
    <w:rsid w:val="00982085"/>
    <w:rsid w:val="009823EB"/>
    <w:rsid w:val="00982EF7"/>
    <w:rsid w:val="0098323E"/>
    <w:rsid w:val="00984278"/>
    <w:rsid w:val="0098457E"/>
    <w:rsid w:val="00984D89"/>
    <w:rsid w:val="0098512F"/>
    <w:rsid w:val="00985146"/>
    <w:rsid w:val="0098592A"/>
    <w:rsid w:val="00986513"/>
    <w:rsid w:val="00986D33"/>
    <w:rsid w:val="00987EDE"/>
    <w:rsid w:val="00987FA5"/>
    <w:rsid w:val="00990A5D"/>
    <w:rsid w:val="00991BEC"/>
    <w:rsid w:val="00991C0A"/>
    <w:rsid w:val="00993172"/>
    <w:rsid w:val="00994121"/>
    <w:rsid w:val="00996775"/>
    <w:rsid w:val="00996B30"/>
    <w:rsid w:val="009A1268"/>
    <w:rsid w:val="009A1E89"/>
    <w:rsid w:val="009A31A9"/>
    <w:rsid w:val="009A345D"/>
    <w:rsid w:val="009A3C79"/>
    <w:rsid w:val="009A7516"/>
    <w:rsid w:val="009A7645"/>
    <w:rsid w:val="009B1219"/>
    <w:rsid w:val="009B1E5B"/>
    <w:rsid w:val="009B4A35"/>
    <w:rsid w:val="009B5E4B"/>
    <w:rsid w:val="009B5EA7"/>
    <w:rsid w:val="009B6121"/>
    <w:rsid w:val="009B7030"/>
    <w:rsid w:val="009B7AE2"/>
    <w:rsid w:val="009B7B97"/>
    <w:rsid w:val="009C06FE"/>
    <w:rsid w:val="009C0B1B"/>
    <w:rsid w:val="009C28E2"/>
    <w:rsid w:val="009C2F56"/>
    <w:rsid w:val="009C2FCC"/>
    <w:rsid w:val="009C3B39"/>
    <w:rsid w:val="009C581D"/>
    <w:rsid w:val="009C620D"/>
    <w:rsid w:val="009C6719"/>
    <w:rsid w:val="009C7C75"/>
    <w:rsid w:val="009D01AC"/>
    <w:rsid w:val="009D08E9"/>
    <w:rsid w:val="009D17A2"/>
    <w:rsid w:val="009D1F44"/>
    <w:rsid w:val="009D2B30"/>
    <w:rsid w:val="009D2D31"/>
    <w:rsid w:val="009D4086"/>
    <w:rsid w:val="009D43FA"/>
    <w:rsid w:val="009D4A17"/>
    <w:rsid w:val="009D55CF"/>
    <w:rsid w:val="009D610B"/>
    <w:rsid w:val="009D61B7"/>
    <w:rsid w:val="009D6A04"/>
    <w:rsid w:val="009D71A9"/>
    <w:rsid w:val="009D7931"/>
    <w:rsid w:val="009D7A14"/>
    <w:rsid w:val="009E0A9C"/>
    <w:rsid w:val="009E0F5E"/>
    <w:rsid w:val="009E1A4F"/>
    <w:rsid w:val="009E1BBD"/>
    <w:rsid w:val="009E1FDA"/>
    <w:rsid w:val="009E2451"/>
    <w:rsid w:val="009E2B5B"/>
    <w:rsid w:val="009E3C27"/>
    <w:rsid w:val="009E4A8E"/>
    <w:rsid w:val="009E6135"/>
    <w:rsid w:val="009E718C"/>
    <w:rsid w:val="009F181C"/>
    <w:rsid w:val="009F3A6B"/>
    <w:rsid w:val="009F484B"/>
    <w:rsid w:val="009F516B"/>
    <w:rsid w:val="009F56CB"/>
    <w:rsid w:val="009F6C07"/>
    <w:rsid w:val="009F6D89"/>
    <w:rsid w:val="00A00A69"/>
    <w:rsid w:val="00A01692"/>
    <w:rsid w:val="00A0393F"/>
    <w:rsid w:val="00A046BE"/>
    <w:rsid w:val="00A047DD"/>
    <w:rsid w:val="00A07ED8"/>
    <w:rsid w:val="00A07FED"/>
    <w:rsid w:val="00A1047E"/>
    <w:rsid w:val="00A108BD"/>
    <w:rsid w:val="00A12818"/>
    <w:rsid w:val="00A14119"/>
    <w:rsid w:val="00A14FF4"/>
    <w:rsid w:val="00A1538F"/>
    <w:rsid w:val="00A1593C"/>
    <w:rsid w:val="00A15C7E"/>
    <w:rsid w:val="00A20481"/>
    <w:rsid w:val="00A21147"/>
    <w:rsid w:val="00A23247"/>
    <w:rsid w:val="00A23A81"/>
    <w:rsid w:val="00A243ED"/>
    <w:rsid w:val="00A24E24"/>
    <w:rsid w:val="00A25FB0"/>
    <w:rsid w:val="00A2715E"/>
    <w:rsid w:val="00A3129B"/>
    <w:rsid w:val="00A32D38"/>
    <w:rsid w:val="00A32E62"/>
    <w:rsid w:val="00A33726"/>
    <w:rsid w:val="00A348A3"/>
    <w:rsid w:val="00A355CB"/>
    <w:rsid w:val="00A359FE"/>
    <w:rsid w:val="00A3608F"/>
    <w:rsid w:val="00A36BCF"/>
    <w:rsid w:val="00A36CB8"/>
    <w:rsid w:val="00A36D45"/>
    <w:rsid w:val="00A4075E"/>
    <w:rsid w:val="00A41705"/>
    <w:rsid w:val="00A41A8E"/>
    <w:rsid w:val="00A42520"/>
    <w:rsid w:val="00A42608"/>
    <w:rsid w:val="00A42B29"/>
    <w:rsid w:val="00A42C7E"/>
    <w:rsid w:val="00A43932"/>
    <w:rsid w:val="00A43977"/>
    <w:rsid w:val="00A43995"/>
    <w:rsid w:val="00A44429"/>
    <w:rsid w:val="00A45292"/>
    <w:rsid w:val="00A452B6"/>
    <w:rsid w:val="00A45B61"/>
    <w:rsid w:val="00A4629D"/>
    <w:rsid w:val="00A4757E"/>
    <w:rsid w:val="00A5018C"/>
    <w:rsid w:val="00A50A75"/>
    <w:rsid w:val="00A5182D"/>
    <w:rsid w:val="00A520CC"/>
    <w:rsid w:val="00A53DEF"/>
    <w:rsid w:val="00A563C9"/>
    <w:rsid w:val="00A56A3A"/>
    <w:rsid w:val="00A6110A"/>
    <w:rsid w:val="00A612D1"/>
    <w:rsid w:val="00A614F0"/>
    <w:rsid w:val="00A615C6"/>
    <w:rsid w:val="00A622AB"/>
    <w:rsid w:val="00A625B0"/>
    <w:rsid w:val="00A6280D"/>
    <w:rsid w:val="00A64334"/>
    <w:rsid w:val="00A653A8"/>
    <w:rsid w:val="00A669C1"/>
    <w:rsid w:val="00A71FDB"/>
    <w:rsid w:val="00A72155"/>
    <w:rsid w:val="00A72632"/>
    <w:rsid w:val="00A735B2"/>
    <w:rsid w:val="00A73FF1"/>
    <w:rsid w:val="00A7480C"/>
    <w:rsid w:val="00A74D5D"/>
    <w:rsid w:val="00A76025"/>
    <w:rsid w:val="00A76531"/>
    <w:rsid w:val="00A766B1"/>
    <w:rsid w:val="00A8171B"/>
    <w:rsid w:val="00A83BC7"/>
    <w:rsid w:val="00A858A4"/>
    <w:rsid w:val="00A90A21"/>
    <w:rsid w:val="00A911A3"/>
    <w:rsid w:val="00A912FB"/>
    <w:rsid w:val="00A917C2"/>
    <w:rsid w:val="00A91882"/>
    <w:rsid w:val="00A91D19"/>
    <w:rsid w:val="00A91EEF"/>
    <w:rsid w:val="00A93672"/>
    <w:rsid w:val="00A9566D"/>
    <w:rsid w:val="00A95F71"/>
    <w:rsid w:val="00A96E70"/>
    <w:rsid w:val="00AA016D"/>
    <w:rsid w:val="00AA0FF6"/>
    <w:rsid w:val="00AA24B6"/>
    <w:rsid w:val="00AA2B03"/>
    <w:rsid w:val="00AA3441"/>
    <w:rsid w:val="00AA692A"/>
    <w:rsid w:val="00AB1E78"/>
    <w:rsid w:val="00AB2D52"/>
    <w:rsid w:val="00AB450B"/>
    <w:rsid w:val="00AB51B3"/>
    <w:rsid w:val="00AB545B"/>
    <w:rsid w:val="00AB7760"/>
    <w:rsid w:val="00AB7793"/>
    <w:rsid w:val="00AC04D0"/>
    <w:rsid w:val="00AC16D3"/>
    <w:rsid w:val="00AC28C9"/>
    <w:rsid w:val="00AC3690"/>
    <w:rsid w:val="00AC4A38"/>
    <w:rsid w:val="00AC54E0"/>
    <w:rsid w:val="00AC5C6A"/>
    <w:rsid w:val="00AC5CD5"/>
    <w:rsid w:val="00AC5DCD"/>
    <w:rsid w:val="00AC7CC5"/>
    <w:rsid w:val="00AD0C33"/>
    <w:rsid w:val="00AD237D"/>
    <w:rsid w:val="00AD28BD"/>
    <w:rsid w:val="00AD324C"/>
    <w:rsid w:val="00AD3C3A"/>
    <w:rsid w:val="00AD4560"/>
    <w:rsid w:val="00AD4B75"/>
    <w:rsid w:val="00AD71A2"/>
    <w:rsid w:val="00AD7444"/>
    <w:rsid w:val="00AE19DF"/>
    <w:rsid w:val="00AE1AB0"/>
    <w:rsid w:val="00AE27D5"/>
    <w:rsid w:val="00AE2E5B"/>
    <w:rsid w:val="00AE370D"/>
    <w:rsid w:val="00AE4079"/>
    <w:rsid w:val="00AE5249"/>
    <w:rsid w:val="00AE6214"/>
    <w:rsid w:val="00AE79D6"/>
    <w:rsid w:val="00AE7DA3"/>
    <w:rsid w:val="00AF023A"/>
    <w:rsid w:val="00AF0695"/>
    <w:rsid w:val="00AF0D31"/>
    <w:rsid w:val="00AF3270"/>
    <w:rsid w:val="00AF336E"/>
    <w:rsid w:val="00AF3A38"/>
    <w:rsid w:val="00AF4820"/>
    <w:rsid w:val="00AF4C45"/>
    <w:rsid w:val="00AF59DA"/>
    <w:rsid w:val="00AF656C"/>
    <w:rsid w:val="00AF6BC5"/>
    <w:rsid w:val="00AF6C62"/>
    <w:rsid w:val="00B006EE"/>
    <w:rsid w:val="00B02173"/>
    <w:rsid w:val="00B02ADC"/>
    <w:rsid w:val="00B02B2A"/>
    <w:rsid w:val="00B0364B"/>
    <w:rsid w:val="00B06E7E"/>
    <w:rsid w:val="00B07030"/>
    <w:rsid w:val="00B075EB"/>
    <w:rsid w:val="00B07FB6"/>
    <w:rsid w:val="00B07FCA"/>
    <w:rsid w:val="00B10BA7"/>
    <w:rsid w:val="00B11251"/>
    <w:rsid w:val="00B116CB"/>
    <w:rsid w:val="00B11A5C"/>
    <w:rsid w:val="00B147F2"/>
    <w:rsid w:val="00B167F0"/>
    <w:rsid w:val="00B1798C"/>
    <w:rsid w:val="00B17A3E"/>
    <w:rsid w:val="00B2079D"/>
    <w:rsid w:val="00B21DD6"/>
    <w:rsid w:val="00B21E61"/>
    <w:rsid w:val="00B228F4"/>
    <w:rsid w:val="00B2379B"/>
    <w:rsid w:val="00B245BC"/>
    <w:rsid w:val="00B2549D"/>
    <w:rsid w:val="00B25FE5"/>
    <w:rsid w:val="00B26766"/>
    <w:rsid w:val="00B270A8"/>
    <w:rsid w:val="00B271A6"/>
    <w:rsid w:val="00B27B86"/>
    <w:rsid w:val="00B3116C"/>
    <w:rsid w:val="00B31263"/>
    <w:rsid w:val="00B31FB2"/>
    <w:rsid w:val="00B32B46"/>
    <w:rsid w:val="00B3399F"/>
    <w:rsid w:val="00B33DA1"/>
    <w:rsid w:val="00B340A9"/>
    <w:rsid w:val="00B36A47"/>
    <w:rsid w:val="00B40DDF"/>
    <w:rsid w:val="00B40E39"/>
    <w:rsid w:val="00B41810"/>
    <w:rsid w:val="00B421EB"/>
    <w:rsid w:val="00B42659"/>
    <w:rsid w:val="00B42BF7"/>
    <w:rsid w:val="00B4423B"/>
    <w:rsid w:val="00B44FB1"/>
    <w:rsid w:val="00B46FA2"/>
    <w:rsid w:val="00B47772"/>
    <w:rsid w:val="00B47916"/>
    <w:rsid w:val="00B50328"/>
    <w:rsid w:val="00B510F9"/>
    <w:rsid w:val="00B52779"/>
    <w:rsid w:val="00B546BC"/>
    <w:rsid w:val="00B55117"/>
    <w:rsid w:val="00B56CAC"/>
    <w:rsid w:val="00B57368"/>
    <w:rsid w:val="00B5765B"/>
    <w:rsid w:val="00B57F6E"/>
    <w:rsid w:val="00B6015A"/>
    <w:rsid w:val="00B61CDA"/>
    <w:rsid w:val="00B61FB7"/>
    <w:rsid w:val="00B65E6F"/>
    <w:rsid w:val="00B669DA"/>
    <w:rsid w:val="00B672B2"/>
    <w:rsid w:val="00B67EBF"/>
    <w:rsid w:val="00B703C1"/>
    <w:rsid w:val="00B70BC0"/>
    <w:rsid w:val="00B7181F"/>
    <w:rsid w:val="00B73732"/>
    <w:rsid w:val="00B75498"/>
    <w:rsid w:val="00B754B4"/>
    <w:rsid w:val="00B75A4D"/>
    <w:rsid w:val="00B75A95"/>
    <w:rsid w:val="00B771A9"/>
    <w:rsid w:val="00B77608"/>
    <w:rsid w:val="00B8099F"/>
    <w:rsid w:val="00B80CC5"/>
    <w:rsid w:val="00B80F7B"/>
    <w:rsid w:val="00B8223C"/>
    <w:rsid w:val="00B82676"/>
    <w:rsid w:val="00B82689"/>
    <w:rsid w:val="00B8587C"/>
    <w:rsid w:val="00B85A0C"/>
    <w:rsid w:val="00B86A36"/>
    <w:rsid w:val="00B86B6D"/>
    <w:rsid w:val="00B86DB6"/>
    <w:rsid w:val="00B90AA9"/>
    <w:rsid w:val="00B90D45"/>
    <w:rsid w:val="00B915C5"/>
    <w:rsid w:val="00B91AE0"/>
    <w:rsid w:val="00B92501"/>
    <w:rsid w:val="00B92E21"/>
    <w:rsid w:val="00B936EC"/>
    <w:rsid w:val="00B93987"/>
    <w:rsid w:val="00B943C3"/>
    <w:rsid w:val="00B94405"/>
    <w:rsid w:val="00B97413"/>
    <w:rsid w:val="00B9780C"/>
    <w:rsid w:val="00B97ABD"/>
    <w:rsid w:val="00BA1395"/>
    <w:rsid w:val="00BA298C"/>
    <w:rsid w:val="00BA2EF4"/>
    <w:rsid w:val="00BA31E6"/>
    <w:rsid w:val="00BA398C"/>
    <w:rsid w:val="00BA3CA3"/>
    <w:rsid w:val="00BA4AAB"/>
    <w:rsid w:val="00BA4AF3"/>
    <w:rsid w:val="00BA4E99"/>
    <w:rsid w:val="00BA514D"/>
    <w:rsid w:val="00BA7754"/>
    <w:rsid w:val="00BA7798"/>
    <w:rsid w:val="00BB1107"/>
    <w:rsid w:val="00BB1580"/>
    <w:rsid w:val="00BB1C18"/>
    <w:rsid w:val="00BB27D2"/>
    <w:rsid w:val="00BB4245"/>
    <w:rsid w:val="00BB5277"/>
    <w:rsid w:val="00BB54A2"/>
    <w:rsid w:val="00BB560E"/>
    <w:rsid w:val="00BB684B"/>
    <w:rsid w:val="00BB740D"/>
    <w:rsid w:val="00BC0F5B"/>
    <w:rsid w:val="00BC1C72"/>
    <w:rsid w:val="00BC3432"/>
    <w:rsid w:val="00BC7511"/>
    <w:rsid w:val="00BD0084"/>
    <w:rsid w:val="00BD0224"/>
    <w:rsid w:val="00BD0632"/>
    <w:rsid w:val="00BD0B7B"/>
    <w:rsid w:val="00BD2EE7"/>
    <w:rsid w:val="00BD44B4"/>
    <w:rsid w:val="00BD4538"/>
    <w:rsid w:val="00BD5502"/>
    <w:rsid w:val="00BD5CFE"/>
    <w:rsid w:val="00BD5E5A"/>
    <w:rsid w:val="00BD6909"/>
    <w:rsid w:val="00BE1216"/>
    <w:rsid w:val="00BE1697"/>
    <w:rsid w:val="00BE2384"/>
    <w:rsid w:val="00BE2E76"/>
    <w:rsid w:val="00BE54D0"/>
    <w:rsid w:val="00BE557E"/>
    <w:rsid w:val="00BE7F56"/>
    <w:rsid w:val="00BF0229"/>
    <w:rsid w:val="00BF1267"/>
    <w:rsid w:val="00BF1474"/>
    <w:rsid w:val="00BF24FF"/>
    <w:rsid w:val="00BF34A7"/>
    <w:rsid w:val="00BF3E47"/>
    <w:rsid w:val="00BF42C0"/>
    <w:rsid w:val="00BF538E"/>
    <w:rsid w:val="00BF5D59"/>
    <w:rsid w:val="00BF5D5D"/>
    <w:rsid w:val="00BF6392"/>
    <w:rsid w:val="00BF66DB"/>
    <w:rsid w:val="00BF68B3"/>
    <w:rsid w:val="00BF7901"/>
    <w:rsid w:val="00BF7C07"/>
    <w:rsid w:val="00C00F1A"/>
    <w:rsid w:val="00C01163"/>
    <w:rsid w:val="00C02F5A"/>
    <w:rsid w:val="00C034D8"/>
    <w:rsid w:val="00C036A5"/>
    <w:rsid w:val="00C059E4"/>
    <w:rsid w:val="00C065DC"/>
    <w:rsid w:val="00C06A19"/>
    <w:rsid w:val="00C06AAA"/>
    <w:rsid w:val="00C11868"/>
    <w:rsid w:val="00C11DEB"/>
    <w:rsid w:val="00C127E7"/>
    <w:rsid w:val="00C12AE8"/>
    <w:rsid w:val="00C139A7"/>
    <w:rsid w:val="00C13E78"/>
    <w:rsid w:val="00C13F07"/>
    <w:rsid w:val="00C14270"/>
    <w:rsid w:val="00C145A3"/>
    <w:rsid w:val="00C14878"/>
    <w:rsid w:val="00C164DC"/>
    <w:rsid w:val="00C164FF"/>
    <w:rsid w:val="00C169CF"/>
    <w:rsid w:val="00C17733"/>
    <w:rsid w:val="00C2009C"/>
    <w:rsid w:val="00C20156"/>
    <w:rsid w:val="00C20C65"/>
    <w:rsid w:val="00C20ED9"/>
    <w:rsid w:val="00C2150A"/>
    <w:rsid w:val="00C2251C"/>
    <w:rsid w:val="00C226D1"/>
    <w:rsid w:val="00C22710"/>
    <w:rsid w:val="00C23D7B"/>
    <w:rsid w:val="00C240C4"/>
    <w:rsid w:val="00C259B1"/>
    <w:rsid w:val="00C2670A"/>
    <w:rsid w:val="00C270E0"/>
    <w:rsid w:val="00C27DB6"/>
    <w:rsid w:val="00C3016C"/>
    <w:rsid w:val="00C307F4"/>
    <w:rsid w:val="00C309BC"/>
    <w:rsid w:val="00C30F86"/>
    <w:rsid w:val="00C310E1"/>
    <w:rsid w:val="00C3251B"/>
    <w:rsid w:val="00C3308B"/>
    <w:rsid w:val="00C355BC"/>
    <w:rsid w:val="00C365F2"/>
    <w:rsid w:val="00C36A0D"/>
    <w:rsid w:val="00C3738D"/>
    <w:rsid w:val="00C405E4"/>
    <w:rsid w:val="00C4106B"/>
    <w:rsid w:val="00C41DC9"/>
    <w:rsid w:val="00C42E48"/>
    <w:rsid w:val="00C433DB"/>
    <w:rsid w:val="00C43CC6"/>
    <w:rsid w:val="00C44168"/>
    <w:rsid w:val="00C4504D"/>
    <w:rsid w:val="00C4557E"/>
    <w:rsid w:val="00C45C4C"/>
    <w:rsid w:val="00C45C57"/>
    <w:rsid w:val="00C470FD"/>
    <w:rsid w:val="00C51928"/>
    <w:rsid w:val="00C525F1"/>
    <w:rsid w:val="00C53405"/>
    <w:rsid w:val="00C53E0B"/>
    <w:rsid w:val="00C54CA8"/>
    <w:rsid w:val="00C55FBD"/>
    <w:rsid w:val="00C62275"/>
    <w:rsid w:val="00C62DC0"/>
    <w:rsid w:val="00C62F4E"/>
    <w:rsid w:val="00C63F19"/>
    <w:rsid w:val="00C64675"/>
    <w:rsid w:val="00C64954"/>
    <w:rsid w:val="00C64CA2"/>
    <w:rsid w:val="00C6579F"/>
    <w:rsid w:val="00C65C46"/>
    <w:rsid w:val="00C67789"/>
    <w:rsid w:val="00C702B0"/>
    <w:rsid w:val="00C70EFC"/>
    <w:rsid w:val="00C71D7A"/>
    <w:rsid w:val="00C7358F"/>
    <w:rsid w:val="00C73878"/>
    <w:rsid w:val="00C754AF"/>
    <w:rsid w:val="00C75780"/>
    <w:rsid w:val="00C75C27"/>
    <w:rsid w:val="00C76E7D"/>
    <w:rsid w:val="00C76F2C"/>
    <w:rsid w:val="00C77B2D"/>
    <w:rsid w:val="00C77B4D"/>
    <w:rsid w:val="00C80A90"/>
    <w:rsid w:val="00C82BFE"/>
    <w:rsid w:val="00C830B6"/>
    <w:rsid w:val="00C84661"/>
    <w:rsid w:val="00C86074"/>
    <w:rsid w:val="00C869F6"/>
    <w:rsid w:val="00C87543"/>
    <w:rsid w:val="00C87EF5"/>
    <w:rsid w:val="00C904C8"/>
    <w:rsid w:val="00C9180A"/>
    <w:rsid w:val="00C92CEF"/>
    <w:rsid w:val="00C934F6"/>
    <w:rsid w:val="00C9381B"/>
    <w:rsid w:val="00C93A3D"/>
    <w:rsid w:val="00C963C4"/>
    <w:rsid w:val="00C96D5B"/>
    <w:rsid w:val="00C97345"/>
    <w:rsid w:val="00C97A2E"/>
    <w:rsid w:val="00C97D8E"/>
    <w:rsid w:val="00CA1731"/>
    <w:rsid w:val="00CA1ED2"/>
    <w:rsid w:val="00CA2430"/>
    <w:rsid w:val="00CA2715"/>
    <w:rsid w:val="00CA2A2B"/>
    <w:rsid w:val="00CA2CE6"/>
    <w:rsid w:val="00CA45D8"/>
    <w:rsid w:val="00CA472B"/>
    <w:rsid w:val="00CA4EDD"/>
    <w:rsid w:val="00CA53E4"/>
    <w:rsid w:val="00CA573C"/>
    <w:rsid w:val="00CA5FF3"/>
    <w:rsid w:val="00CA71E1"/>
    <w:rsid w:val="00CA78E1"/>
    <w:rsid w:val="00CB0C1B"/>
    <w:rsid w:val="00CB1210"/>
    <w:rsid w:val="00CB1CAF"/>
    <w:rsid w:val="00CB2643"/>
    <w:rsid w:val="00CB2923"/>
    <w:rsid w:val="00CB2D07"/>
    <w:rsid w:val="00CB2E98"/>
    <w:rsid w:val="00CB6EE9"/>
    <w:rsid w:val="00CB7894"/>
    <w:rsid w:val="00CC02AF"/>
    <w:rsid w:val="00CC2EEF"/>
    <w:rsid w:val="00CC4289"/>
    <w:rsid w:val="00CC43DA"/>
    <w:rsid w:val="00CC54D8"/>
    <w:rsid w:val="00CC61A7"/>
    <w:rsid w:val="00CC7256"/>
    <w:rsid w:val="00CD01E4"/>
    <w:rsid w:val="00CD11A1"/>
    <w:rsid w:val="00CD154F"/>
    <w:rsid w:val="00CD3198"/>
    <w:rsid w:val="00CD35EE"/>
    <w:rsid w:val="00CD4091"/>
    <w:rsid w:val="00CD502F"/>
    <w:rsid w:val="00CD54AF"/>
    <w:rsid w:val="00CD5646"/>
    <w:rsid w:val="00CD6DD3"/>
    <w:rsid w:val="00CE0DE2"/>
    <w:rsid w:val="00CE13C9"/>
    <w:rsid w:val="00CE37D3"/>
    <w:rsid w:val="00CE6819"/>
    <w:rsid w:val="00CE68B1"/>
    <w:rsid w:val="00CF06D3"/>
    <w:rsid w:val="00CF2272"/>
    <w:rsid w:val="00CF2871"/>
    <w:rsid w:val="00CF3A40"/>
    <w:rsid w:val="00CF5040"/>
    <w:rsid w:val="00CF5671"/>
    <w:rsid w:val="00CF588F"/>
    <w:rsid w:val="00CF6912"/>
    <w:rsid w:val="00CF6B4B"/>
    <w:rsid w:val="00CF709C"/>
    <w:rsid w:val="00CF7615"/>
    <w:rsid w:val="00CF7C8D"/>
    <w:rsid w:val="00CF7F6B"/>
    <w:rsid w:val="00D01060"/>
    <w:rsid w:val="00D01374"/>
    <w:rsid w:val="00D0163E"/>
    <w:rsid w:val="00D0196B"/>
    <w:rsid w:val="00D01FA6"/>
    <w:rsid w:val="00D02A29"/>
    <w:rsid w:val="00D0357E"/>
    <w:rsid w:val="00D0403C"/>
    <w:rsid w:val="00D045B2"/>
    <w:rsid w:val="00D0755B"/>
    <w:rsid w:val="00D07C0D"/>
    <w:rsid w:val="00D111A4"/>
    <w:rsid w:val="00D11467"/>
    <w:rsid w:val="00D13AE7"/>
    <w:rsid w:val="00D13E79"/>
    <w:rsid w:val="00D142AF"/>
    <w:rsid w:val="00D14E57"/>
    <w:rsid w:val="00D154AE"/>
    <w:rsid w:val="00D15AEA"/>
    <w:rsid w:val="00D15CD6"/>
    <w:rsid w:val="00D17065"/>
    <w:rsid w:val="00D17704"/>
    <w:rsid w:val="00D20037"/>
    <w:rsid w:val="00D2084E"/>
    <w:rsid w:val="00D21831"/>
    <w:rsid w:val="00D23FA3"/>
    <w:rsid w:val="00D24AFE"/>
    <w:rsid w:val="00D25AC8"/>
    <w:rsid w:val="00D25B11"/>
    <w:rsid w:val="00D2745E"/>
    <w:rsid w:val="00D274F9"/>
    <w:rsid w:val="00D31022"/>
    <w:rsid w:val="00D315A2"/>
    <w:rsid w:val="00D31C15"/>
    <w:rsid w:val="00D3261A"/>
    <w:rsid w:val="00D32703"/>
    <w:rsid w:val="00D32A46"/>
    <w:rsid w:val="00D32E5B"/>
    <w:rsid w:val="00D333BF"/>
    <w:rsid w:val="00D3438E"/>
    <w:rsid w:val="00D345BC"/>
    <w:rsid w:val="00D34714"/>
    <w:rsid w:val="00D3476C"/>
    <w:rsid w:val="00D36038"/>
    <w:rsid w:val="00D402C8"/>
    <w:rsid w:val="00D40326"/>
    <w:rsid w:val="00D40E7E"/>
    <w:rsid w:val="00D41AE6"/>
    <w:rsid w:val="00D4249F"/>
    <w:rsid w:val="00D424DD"/>
    <w:rsid w:val="00D42809"/>
    <w:rsid w:val="00D42D47"/>
    <w:rsid w:val="00D44049"/>
    <w:rsid w:val="00D44C42"/>
    <w:rsid w:val="00D44EE4"/>
    <w:rsid w:val="00D45A62"/>
    <w:rsid w:val="00D45AB2"/>
    <w:rsid w:val="00D51221"/>
    <w:rsid w:val="00D51818"/>
    <w:rsid w:val="00D526A0"/>
    <w:rsid w:val="00D52841"/>
    <w:rsid w:val="00D52B1F"/>
    <w:rsid w:val="00D54ECA"/>
    <w:rsid w:val="00D54F85"/>
    <w:rsid w:val="00D5619A"/>
    <w:rsid w:val="00D56B34"/>
    <w:rsid w:val="00D57488"/>
    <w:rsid w:val="00D57B9D"/>
    <w:rsid w:val="00D60043"/>
    <w:rsid w:val="00D60913"/>
    <w:rsid w:val="00D60C7E"/>
    <w:rsid w:val="00D61BF3"/>
    <w:rsid w:val="00D61C74"/>
    <w:rsid w:val="00D61F15"/>
    <w:rsid w:val="00D648F8"/>
    <w:rsid w:val="00D64ABF"/>
    <w:rsid w:val="00D66438"/>
    <w:rsid w:val="00D66CDD"/>
    <w:rsid w:val="00D67276"/>
    <w:rsid w:val="00D67B9C"/>
    <w:rsid w:val="00D70FD5"/>
    <w:rsid w:val="00D71557"/>
    <w:rsid w:val="00D718A9"/>
    <w:rsid w:val="00D71E8D"/>
    <w:rsid w:val="00D72164"/>
    <w:rsid w:val="00D72DB9"/>
    <w:rsid w:val="00D7358A"/>
    <w:rsid w:val="00D750D1"/>
    <w:rsid w:val="00D75419"/>
    <w:rsid w:val="00D76B3F"/>
    <w:rsid w:val="00D77498"/>
    <w:rsid w:val="00D80411"/>
    <w:rsid w:val="00D83337"/>
    <w:rsid w:val="00D8451B"/>
    <w:rsid w:val="00D85588"/>
    <w:rsid w:val="00D86C1B"/>
    <w:rsid w:val="00D870E7"/>
    <w:rsid w:val="00D873C4"/>
    <w:rsid w:val="00D87662"/>
    <w:rsid w:val="00D8783F"/>
    <w:rsid w:val="00D8793F"/>
    <w:rsid w:val="00D87B66"/>
    <w:rsid w:val="00D87B75"/>
    <w:rsid w:val="00D90FC6"/>
    <w:rsid w:val="00D943F9"/>
    <w:rsid w:val="00D9441E"/>
    <w:rsid w:val="00D94AD8"/>
    <w:rsid w:val="00D9509B"/>
    <w:rsid w:val="00D9588D"/>
    <w:rsid w:val="00D95EF7"/>
    <w:rsid w:val="00D9601B"/>
    <w:rsid w:val="00D962CA"/>
    <w:rsid w:val="00D97A24"/>
    <w:rsid w:val="00DA0BD0"/>
    <w:rsid w:val="00DA0CD7"/>
    <w:rsid w:val="00DA16FB"/>
    <w:rsid w:val="00DA2AB9"/>
    <w:rsid w:val="00DA2B27"/>
    <w:rsid w:val="00DA4891"/>
    <w:rsid w:val="00DA4A45"/>
    <w:rsid w:val="00DA4AA8"/>
    <w:rsid w:val="00DA5BDE"/>
    <w:rsid w:val="00DA5C82"/>
    <w:rsid w:val="00DA6BC6"/>
    <w:rsid w:val="00DA7B3C"/>
    <w:rsid w:val="00DA7EDA"/>
    <w:rsid w:val="00DB0090"/>
    <w:rsid w:val="00DB0210"/>
    <w:rsid w:val="00DB1759"/>
    <w:rsid w:val="00DB1831"/>
    <w:rsid w:val="00DB18AC"/>
    <w:rsid w:val="00DB2933"/>
    <w:rsid w:val="00DB2E9E"/>
    <w:rsid w:val="00DB3D80"/>
    <w:rsid w:val="00DB44AC"/>
    <w:rsid w:val="00DB45B5"/>
    <w:rsid w:val="00DB515F"/>
    <w:rsid w:val="00DB522F"/>
    <w:rsid w:val="00DB53CE"/>
    <w:rsid w:val="00DB5BD3"/>
    <w:rsid w:val="00DB63EF"/>
    <w:rsid w:val="00DB65CD"/>
    <w:rsid w:val="00DB6F8A"/>
    <w:rsid w:val="00DB7341"/>
    <w:rsid w:val="00DB77CD"/>
    <w:rsid w:val="00DC0632"/>
    <w:rsid w:val="00DC0E93"/>
    <w:rsid w:val="00DC1007"/>
    <w:rsid w:val="00DC3614"/>
    <w:rsid w:val="00DC3C2D"/>
    <w:rsid w:val="00DC3E86"/>
    <w:rsid w:val="00DC44C7"/>
    <w:rsid w:val="00DC4826"/>
    <w:rsid w:val="00DC62AE"/>
    <w:rsid w:val="00DC6D11"/>
    <w:rsid w:val="00DC730E"/>
    <w:rsid w:val="00DD00D0"/>
    <w:rsid w:val="00DD1615"/>
    <w:rsid w:val="00DD1BCD"/>
    <w:rsid w:val="00DD1EDB"/>
    <w:rsid w:val="00DD3542"/>
    <w:rsid w:val="00DD5BC1"/>
    <w:rsid w:val="00DD6181"/>
    <w:rsid w:val="00DD6412"/>
    <w:rsid w:val="00DD6834"/>
    <w:rsid w:val="00DD69E2"/>
    <w:rsid w:val="00DD6E91"/>
    <w:rsid w:val="00DD77DE"/>
    <w:rsid w:val="00DE0CB6"/>
    <w:rsid w:val="00DE1D1D"/>
    <w:rsid w:val="00DE1FF6"/>
    <w:rsid w:val="00DE2170"/>
    <w:rsid w:val="00DE223D"/>
    <w:rsid w:val="00DE3057"/>
    <w:rsid w:val="00DE30E3"/>
    <w:rsid w:val="00DE3726"/>
    <w:rsid w:val="00DE5321"/>
    <w:rsid w:val="00DE5C33"/>
    <w:rsid w:val="00DE6773"/>
    <w:rsid w:val="00DE6E35"/>
    <w:rsid w:val="00DE7351"/>
    <w:rsid w:val="00DF0641"/>
    <w:rsid w:val="00DF1C68"/>
    <w:rsid w:val="00DF1C83"/>
    <w:rsid w:val="00DF2083"/>
    <w:rsid w:val="00DF20A7"/>
    <w:rsid w:val="00DF296A"/>
    <w:rsid w:val="00DF2B61"/>
    <w:rsid w:val="00DF404C"/>
    <w:rsid w:val="00DF4417"/>
    <w:rsid w:val="00DF448F"/>
    <w:rsid w:val="00DF4615"/>
    <w:rsid w:val="00DF4A06"/>
    <w:rsid w:val="00DF4D2F"/>
    <w:rsid w:val="00DF505F"/>
    <w:rsid w:val="00DF571A"/>
    <w:rsid w:val="00DF592F"/>
    <w:rsid w:val="00DF78EC"/>
    <w:rsid w:val="00DF7921"/>
    <w:rsid w:val="00E00472"/>
    <w:rsid w:val="00E006C8"/>
    <w:rsid w:val="00E017D3"/>
    <w:rsid w:val="00E01E30"/>
    <w:rsid w:val="00E0316E"/>
    <w:rsid w:val="00E03430"/>
    <w:rsid w:val="00E03546"/>
    <w:rsid w:val="00E03BA6"/>
    <w:rsid w:val="00E0412D"/>
    <w:rsid w:val="00E04C12"/>
    <w:rsid w:val="00E04E1E"/>
    <w:rsid w:val="00E06845"/>
    <w:rsid w:val="00E06F51"/>
    <w:rsid w:val="00E07821"/>
    <w:rsid w:val="00E0786D"/>
    <w:rsid w:val="00E10B63"/>
    <w:rsid w:val="00E10E7E"/>
    <w:rsid w:val="00E117F0"/>
    <w:rsid w:val="00E11C69"/>
    <w:rsid w:val="00E125D6"/>
    <w:rsid w:val="00E13F1F"/>
    <w:rsid w:val="00E14922"/>
    <w:rsid w:val="00E151A6"/>
    <w:rsid w:val="00E17DE9"/>
    <w:rsid w:val="00E20D0B"/>
    <w:rsid w:val="00E22728"/>
    <w:rsid w:val="00E2455B"/>
    <w:rsid w:val="00E2488F"/>
    <w:rsid w:val="00E25B35"/>
    <w:rsid w:val="00E2611D"/>
    <w:rsid w:val="00E262F0"/>
    <w:rsid w:val="00E266CE"/>
    <w:rsid w:val="00E26DFA"/>
    <w:rsid w:val="00E2784A"/>
    <w:rsid w:val="00E27FE6"/>
    <w:rsid w:val="00E30785"/>
    <w:rsid w:val="00E31233"/>
    <w:rsid w:val="00E31991"/>
    <w:rsid w:val="00E31A14"/>
    <w:rsid w:val="00E33C2A"/>
    <w:rsid w:val="00E347EB"/>
    <w:rsid w:val="00E36161"/>
    <w:rsid w:val="00E36D1C"/>
    <w:rsid w:val="00E37C25"/>
    <w:rsid w:val="00E42F63"/>
    <w:rsid w:val="00E43354"/>
    <w:rsid w:val="00E44172"/>
    <w:rsid w:val="00E44BD6"/>
    <w:rsid w:val="00E46F34"/>
    <w:rsid w:val="00E50371"/>
    <w:rsid w:val="00E5089F"/>
    <w:rsid w:val="00E50A84"/>
    <w:rsid w:val="00E50FF5"/>
    <w:rsid w:val="00E518A7"/>
    <w:rsid w:val="00E51A5F"/>
    <w:rsid w:val="00E52A0B"/>
    <w:rsid w:val="00E532B7"/>
    <w:rsid w:val="00E56764"/>
    <w:rsid w:val="00E56BA8"/>
    <w:rsid w:val="00E5761D"/>
    <w:rsid w:val="00E5792A"/>
    <w:rsid w:val="00E60115"/>
    <w:rsid w:val="00E60528"/>
    <w:rsid w:val="00E614C2"/>
    <w:rsid w:val="00E6428E"/>
    <w:rsid w:val="00E651C4"/>
    <w:rsid w:val="00E66C33"/>
    <w:rsid w:val="00E66CCD"/>
    <w:rsid w:val="00E66E86"/>
    <w:rsid w:val="00E702AB"/>
    <w:rsid w:val="00E705C9"/>
    <w:rsid w:val="00E70A6A"/>
    <w:rsid w:val="00E70B89"/>
    <w:rsid w:val="00E70C2C"/>
    <w:rsid w:val="00E70D60"/>
    <w:rsid w:val="00E7122A"/>
    <w:rsid w:val="00E71FD4"/>
    <w:rsid w:val="00E726A1"/>
    <w:rsid w:val="00E727F3"/>
    <w:rsid w:val="00E73180"/>
    <w:rsid w:val="00E739BC"/>
    <w:rsid w:val="00E74B19"/>
    <w:rsid w:val="00E758DC"/>
    <w:rsid w:val="00E766D2"/>
    <w:rsid w:val="00E769BE"/>
    <w:rsid w:val="00E806EF"/>
    <w:rsid w:val="00E82039"/>
    <w:rsid w:val="00E86377"/>
    <w:rsid w:val="00E86776"/>
    <w:rsid w:val="00E869EA"/>
    <w:rsid w:val="00E9157D"/>
    <w:rsid w:val="00E92115"/>
    <w:rsid w:val="00E9222E"/>
    <w:rsid w:val="00E9557E"/>
    <w:rsid w:val="00E96526"/>
    <w:rsid w:val="00E96665"/>
    <w:rsid w:val="00E968A6"/>
    <w:rsid w:val="00E96C16"/>
    <w:rsid w:val="00E979DD"/>
    <w:rsid w:val="00EA00A2"/>
    <w:rsid w:val="00EA12F1"/>
    <w:rsid w:val="00EA202E"/>
    <w:rsid w:val="00EA28FA"/>
    <w:rsid w:val="00EA3199"/>
    <w:rsid w:val="00EA49D1"/>
    <w:rsid w:val="00EA7AA0"/>
    <w:rsid w:val="00EB002D"/>
    <w:rsid w:val="00EB0DE8"/>
    <w:rsid w:val="00EB12CB"/>
    <w:rsid w:val="00EB1A84"/>
    <w:rsid w:val="00EB3828"/>
    <w:rsid w:val="00EB3AC0"/>
    <w:rsid w:val="00EB4D3C"/>
    <w:rsid w:val="00EB5A61"/>
    <w:rsid w:val="00EB5FD2"/>
    <w:rsid w:val="00EB7B47"/>
    <w:rsid w:val="00EB7B95"/>
    <w:rsid w:val="00EB7C25"/>
    <w:rsid w:val="00EC1465"/>
    <w:rsid w:val="00EC2A20"/>
    <w:rsid w:val="00EC2AB0"/>
    <w:rsid w:val="00EC412D"/>
    <w:rsid w:val="00EC43C1"/>
    <w:rsid w:val="00EC448A"/>
    <w:rsid w:val="00EC5785"/>
    <w:rsid w:val="00EC625A"/>
    <w:rsid w:val="00EC708A"/>
    <w:rsid w:val="00ED01E8"/>
    <w:rsid w:val="00ED0658"/>
    <w:rsid w:val="00ED142C"/>
    <w:rsid w:val="00ED1754"/>
    <w:rsid w:val="00ED27DB"/>
    <w:rsid w:val="00ED31C1"/>
    <w:rsid w:val="00ED362C"/>
    <w:rsid w:val="00ED53AC"/>
    <w:rsid w:val="00ED58F1"/>
    <w:rsid w:val="00ED597E"/>
    <w:rsid w:val="00ED609C"/>
    <w:rsid w:val="00ED6F0A"/>
    <w:rsid w:val="00ED7855"/>
    <w:rsid w:val="00EE016E"/>
    <w:rsid w:val="00EE0E71"/>
    <w:rsid w:val="00EE1E9C"/>
    <w:rsid w:val="00EE2808"/>
    <w:rsid w:val="00EE37A7"/>
    <w:rsid w:val="00EE65AF"/>
    <w:rsid w:val="00EE666D"/>
    <w:rsid w:val="00EE6ED7"/>
    <w:rsid w:val="00EE7417"/>
    <w:rsid w:val="00EF0482"/>
    <w:rsid w:val="00EF0BD4"/>
    <w:rsid w:val="00EF0BF5"/>
    <w:rsid w:val="00EF0E80"/>
    <w:rsid w:val="00EF157F"/>
    <w:rsid w:val="00EF322F"/>
    <w:rsid w:val="00EF3A2B"/>
    <w:rsid w:val="00EF4E32"/>
    <w:rsid w:val="00EF4F09"/>
    <w:rsid w:val="00EF602D"/>
    <w:rsid w:val="00EF6E85"/>
    <w:rsid w:val="00EF74CA"/>
    <w:rsid w:val="00EF760A"/>
    <w:rsid w:val="00F0172C"/>
    <w:rsid w:val="00F02D5F"/>
    <w:rsid w:val="00F02E61"/>
    <w:rsid w:val="00F03309"/>
    <w:rsid w:val="00F03A70"/>
    <w:rsid w:val="00F041BB"/>
    <w:rsid w:val="00F07CB9"/>
    <w:rsid w:val="00F100AE"/>
    <w:rsid w:val="00F10906"/>
    <w:rsid w:val="00F12405"/>
    <w:rsid w:val="00F12631"/>
    <w:rsid w:val="00F1270A"/>
    <w:rsid w:val="00F12A70"/>
    <w:rsid w:val="00F13420"/>
    <w:rsid w:val="00F136B0"/>
    <w:rsid w:val="00F138C3"/>
    <w:rsid w:val="00F14898"/>
    <w:rsid w:val="00F15D19"/>
    <w:rsid w:val="00F16750"/>
    <w:rsid w:val="00F177D3"/>
    <w:rsid w:val="00F17D8D"/>
    <w:rsid w:val="00F218FC"/>
    <w:rsid w:val="00F21DC9"/>
    <w:rsid w:val="00F2239A"/>
    <w:rsid w:val="00F22810"/>
    <w:rsid w:val="00F229CF"/>
    <w:rsid w:val="00F23ACF"/>
    <w:rsid w:val="00F23C35"/>
    <w:rsid w:val="00F24DB8"/>
    <w:rsid w:val="00F2530A"/>
    <w:rsid w:val="00F265EB"/>
    <w:rsid w:val="00F27A40"/>
    <w:rsid w:val="00F27A96"/>
    <w:rsid w:val="00F302C8"/>
    <w:rsid w:val="00F30558"/>
    <w:rsid w:val="00F312B1"/>
    <w:rsid w:val="00F32908"/>
    <w:rsid w:val="00F32CA6"/>
    <w:rsid w:val="00F341C0"/>
    <w:rsid w:val="00F3427B"/>
    <w:rsid w:val="00F347A0"/>
    <w:rsid w:val="00F34D7A"/>
    <w:rsid w:val="00F356C7"/>
    <w:rsid w:val="00F35B9E"/>
    <w:rsid w:val="00F37A2F"/>
    <w:rsid w:val="00F37F57"/>
    <w:rsid w:val="00F40F4E"/>
    <w:rsid w:val="00F41625"/>
    <w:rsid w:val="00F4206A"/>
    <w:rsid w:val="00F42635"/>
    <w:rsid w:val="00F42C51"/>
    <w:rsid w:val="00F455BA"/>
    <w:rsid w:val="00F462D6"/>
    <w:rsid w:val="00F50558"/>
    <w:rsid w:val="00F50AC0"/>
    <w:rsid w:val="00F519B8"/>
    <w:rsid w:val="00F51E89"/>
    <w:rsid w:val="00F538CD"/>
    <w:rsid w:val="00F544A2"/>
    <w:rsid w:val="00F55D87"/>
    <w:rsid w:val="00F55DA7"/>
    <w:rsid w:val="00F56573"/>
    <w:rsid w:val="00F570EF"/>
    <w:rsid w:val="00F574F5"/>
    <w:rsid w:val="00F57764"/>
    <w:rsid w:val="00F60161"/>
    <w:rsid w:val="00F607FD"/>
    <w:rsid w:val="00F60E6B"/>
    <w:rsid w:val="00F62605"/>
    <w:rsid w:val="00F63549"/>
    <w:rsid w:val="00F64A26"/>
    <w:rsid w:val="00F64EBA"/>
    <w:rsid w:val="00F64F0A"/>
    <w:rsid w:val="00F655D7"/>
    <w:rsid w:val="00F701A8"/>
    <w:rsid w:val="00F71EE4"/>
    <w:rsid w:val="00F72005"/>
    <w:rsid w:val="00F73F7A"/>
    <w:rsid w:val="00F74E92"/>
    <w:rsid w:val="00F77C14"/>
    <w:rsid w:val="00F8075D"/>
    <w:rsid w:val="00F8262C"/>
    <w:rsid w:val="00F83309"/>
    <w:rsid w:val="00F83406"/>
    <w:rsid w:val="00F8373B"/>
    <w:rsid w:val="00F84230"/>
    <w:rsid w:val="00F85206"/>
    <w:rsid w:val="00F86387"/>
    <w:rsid w:val="00F87D84"/>
    <w:rsid w:val="00F90EC1"/>
    <w:rsid w:val="00F94112"/>
    <w:rsid w:val="00F948D6"/>
    <w:rsid w:val="00F94B47"/>
    <w:rsid w:val="00F95843"/>
    <w:rsid w:val="00F96917"/>
    <w:rsid w:val="00F96AB9"/>
    <w:rsid w:val="00F971BD"/>
    <w:rsid w:val="00F9798F"/>
    <w:rsid w:val="00FA0DBD"/>
    <w:rsid w:val="00FA0FED"/>
    <w:rsid w:val="00FA1711"/>
    <w:rsid w:val="00FA1B9C"/>
    <w:rsid w:val="00FA280D"/>
    <w:rsid w:val="00FA34D2"/>
    <w:rsid w:val="00FA4F6F"/>
    <w:rsid w:val="00FA52DD"/>
    <w:rsid w:val="00FA6B96"/>
    <w:rsid w:val="00FA6E6E"/>
    <w:rsid w:val="00FB0EB6"/>
    <w:rsid w:val="00FB0F0D"/>
    <w:rsid w:val="00FB119D"/>
    <w:rsid w:val="00FB189E"/>
    <w:rsid w:val="00FB2768"/>
    <w:rsid w:val="00FB28D6"/>
    <w:rsid w:val="00FB57E2"/>
    <w:rsid w:val="00FB592A"/>
    <w:rsid w:val="00FC05DC"/>
    <w:rsid w:val="00FC0736"/>
    <w:rsid w:val="00FC30FF"/>
    <w:rsid w:val="00FC3521"/>
    <w:rsid w:val="00FC4156"/>
    <w:rsid w:val="00FC5FD2"/>
    <w:rsid w:val="00FC60D5"/>
    <w:rsid w:val="00FC664C"/>
    <w:rsid w:val="00FC77FC"/>
    <w:rsid w:val="00FD0C91"/>
    <w:rsid w:val="00FD1407"/>
    <w:rsid w:val="00FD1D52"/>
    <w:rsid w:val="00FD2D77"/>
    <w:rsid w:val="00FD3BCF"/>
    <w:rsid w:val="00FD7789"/>
    <w:rsid w:val="00FD7CAF"/>
    <w:rsid w:val="00FE0184"/>
    <w:rsid w:val="00FE0EC3"/>
    <w:rsid w:val="00FE1B88"/>
    <w:rsid w:val="00FE3AC2"/>
    <w:rsid w:val="00FE3F6C"/>
    <w:rsid w:val="00FE4859"/>
    <w:rsid w:val="00FE4E60"/>
    <w:rsid w:val="00FE543D"/>
    <w:rsid w:val="00FE6485"/>
    <w:rsid w:val="00FE6AA3"/>
    <w:rsid w:val="00FE6B35"/>
    <w:rsid w:val="00FF04FD"/>
    <w:rsid w:val="00FF3C7A"/>
    <w:rsid w:val="00FF4739"/>
    <w:rsid w:val="00FF4840"/>
    <w:rsid w:val="00FF4FB8"/>
    <w:rsid w:val="00FF50F7"/>
    <w:rsid w:val="00FF58FA"/>
    <w:rsid w:val="00FF61DC"/>
    <w:rsid w:val="00FF6A71"/>
    <w:rsid w:val="00FF70CC"/>
    <w:rsid w:val="00FF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CA2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87541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link w:val="Heading2Char"/>
    <w:uiPriority w:val="99"/>
    <w:qFormat/>
    <w:locked/>
    <w:rsid w:val="0087541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6F8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F8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22B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22B6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9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6D5B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rsid w:val="004D0B40"/>
    <w:rPr>
      <w:rFonts w:cs="Times New Roman"/>
    </w:rPr>
  </w:style>
  <w:style w:type="paragraph" w:styleId="ListParagraph">
    <w:name w:val="List Paragraph"/>
    <w:basedOn w:val="Normal"/>
    <w:uiPriority w:val="99"/>
    <w:qFormat/>
    <w:rsid w:val="00487A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DocumentMap">
    <w:name w:val="Document Map"/>
    <w:basedOn w:val="Normal"/>
    <w:link w:val="DocumentMapChar"/>
    <w:uiPriority w:val="99"/>
    <w:semiHidden/>
    <w:rsid w:val="00CC2E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651C4"/>
    <w:rPr>
      <w:rFonts w:ascii="Times New Roman" w:hAnsi="Times New Roman" w:cs="Times New Roman"/>
      <w:sz w:val="2"/>
      <w:lang w:eastAsia="en-US"/>
    </w:rPr>
  </w:style>
  <w:style w:type="paragraph" w:styleId="PlainText">
    <w:name w:val="Plain Text"/>
    <w:basedOn w:val="Normal"/>
    <w:link w:val="PlainTextChar"/>
    <w:uiPriority w:val="99"/>
    <w:semiHidden/>
    <w:rsid w:val="00DB1759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B1759"/>
    <w:rPr>
      <w:rFonts w:ascii="Calibri" w:hAnsi="Calibri" w:cs="Times New Roman"/>
      <w:sz w:val="21"/>
      <w:szCs w:val="21"/>
      <w:lang w:val="cs-CZ" w:eastAsia="en-US" w:bidi="ar-SA"/>
    </w:rPr>
  </w:style>
  <w:style w:type="paragraph" w:styleId="NormalWeb">
    <w:name w:val="Normal (Web)"/>
    <w:basedOn w:val="Normal"/>
    <w:uiPriority w:val="99"/>
    <w:rsid w:val="00BA29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Emphasis">
    <w:name w:val="Emphasis"/>
    <w:basedOn w:val="DefaultParagraphFont"/>
    <w:uiPriority w:val="99"/>
    <w:qFormat/>
    <w:locked/>
    <w:rsid w:val="00BA298C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F13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54106"/>
    <w:rPr>
      <w:rFonts w:ascii="Courier New" w:hAnsi="Courier New" w:cs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257BA7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257B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DB5BD3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1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01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64</Words>
  <Characters>383</Characters>
  <Application>Microsoft Office Outlook</Application>
  <DocSecurity>0</DocSecurity>
  <Lines>0</Lines>
  <Paragraphs>0</Paragraphs>
  <ScaleCrop>false</ScaleCrop>
  <Company>Gymnázium Aloise Jiráska, Litomyšl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Misudka</dc:creator>
  <cp:keywords/>
  <dc:description/>
  <cp:lastModifiedBy>Eva Kmošková</cp:lastModifiedBy>
  <cp:revision>3</cp:revision>
  <cp:lastPrinted>2017-09-21T06:33:00Z</cp:lastPrinted>
  <dcterms:created xsi:type="dcterms:W3CDTF">2017-09-21T06:36:00Z</dcterms:created>
  <dcterms:modified xsi:type="dcterms:W3CDTF">2017-09-21T06:45:00Z</dcterms:modified>
</cp:coreProperties>
</file>